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7860D" w14:textId="77777777" w:rsidR="002839CC" w:rsidRPr="007D23CB" w:rsidRDefault="002839CC" w:rsidP="00443E07">
      <w:pPr>
        <w:rPr>
          <w:rFonts w:cs="Arial"/>
          <w:sz w:val="20"/>
          <w:szCs w:val="20"/>
        </w:rPr>
      </w:pPr>
    </w:p>
    <w:p w14:paraId="7B2E8978" w14:textId="77777777" w:rsidR="002839CC" w:rsidRDefault="002839CC" w:rsidP="00443E07">
      <w:pPr>
        <w:rPr>
          <w:rFonts w:cs="Arial"/>
          <w:sz w:val="20"/>
          <w:szCs w:val="20"/>
        </w:rPr>
      </w:pPr>
    </w:p>
    <w:p w14:paraId="435CBE40" w14:textId="2675A3A5" w:rsidR="002839CC" w:rsidRPr="007D23CB" w:rsidRDefault="002839CC" w:rsidP="00434B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542"/>
        </w:tabs>
        <w:rPr>
          <w:rFonts w:cs="Arial"/>
          <w:sz w:val="20"/>
          <w:szCs w:val="20"/>
        </w:rPr>
      </w:pPr>
      <w:r w:rsidRPr="007D23CB">
        <w:rPr>
          <w:rFonts w:cs="Arial"/>
          <w:sz w:val="20"/>
          <w:szCs w:val="20"/>
        </w:rPr>
        <w:t>TISKOVÁ ZPRÁVA</w:t>
      </w:r>
      <w:r w:rsidRPr="007D23CB">
        <w:rPr>
          <w:rFonts w:cs="Arial"/>
          <w:sz w:val="20"/>
          <w:szCs w:val="20"/>
        </w:rPr>
        <w:tab/>
      </w:r>
      <w:r w:rsidRPr="007D23CB">
        <w:rPr>
          <w:rFonts w:cs="Arial"/>
          <w:sz w:val="20"/>
          <w:szCs w:val="20"/>
        </w:rPr>
        <w:tab/>
      </w:r>
      <w:r w:rsidRPr="007D23CB">
        <w:rPr>
          <w:rFonts w:cs="Arial"/>
          <w:sz w:val="20"/>
          <w:szCs w:val="20"/>
        </w:rPr>
        <w:tab/>
      </w:r>
      <w:r w:rsidRPr="007D23CB">
        <w:rPr>
          <w:rFonts w:cs="Arial"/>
          <w:sz w:val="20"/>
          <w:szCs w:val="20"/>
        </w:rPr>
        <w:tab/>
      </w:r>
      <w:r w:rsidRPr="007D23CB">
        <w:rPr>
          <w:rFonts w:cs="Arial"/>
          <w:sz w:val="20"/>
          <w:szCs w:val="20"/>
        </w:rPr>
        <w:tab/>
        <w:t xml:space="preserve"> </w:t>
      </w:r>
      <w:r w:rsidRPr="007D23CB">
        <w:rPr>
          <w:rFonts w:cs="Arial"/>
          <w:sz w:val="20"/>
          <w:szCs w:val="20"/>
        </w:rPr>
        <w:tab/>
      </w:r>
      <w:r w:rsidRPr="007D23CB">
        <w:rPr>
          <w:rFonts w:cs="Arial"/>
          <w:sz w:val="20"/>
          <w:szCs w:val="20"/>
        </w:rPr>
        <w:tab/>
      </w:r>
      <w:r w:rsidR="00434B28">
        <w:rPr>
          <w:rFonts w:cs="Arial"/>
          <w:sz w:val="20"/>
          <w:szCs w:val="20"/>
        </w:rPr>
        <w:tab/>
        <w:t xml:space="preserve">        </w:t>
      </w:r>
      <w:r w:rsidR="00434B28" w:rsidRPr="007D23CB">
        <w:rPr>
          <w:rFonts w:cs="Arial"/>
          <w:sz w:val="20"/>
          <w:szCs w:val="20"/>
        </w:rPr>
        <w:t xml:space="preserve">PRAHA, </w:t>
      </w:r>
      <w:r w:rsidR="00434B28">
        <w:rPr>
          <w:rFonts w:cs="Arial"/>
          <w:sz w:val="20"/>
          <w:szCs w:val="20"/>
        </w:rPr>
        <w:t>7. září 2015</w:t>
      </w:r>
    </w:p>
    <w:p w14:paraId="57FB6841" w14:textId="77777777" w:rsidR="002839CC" w:rsidRPr="009C6BF0" w:rsidRDefault="002839CC" w:rsidP="00443E07">
      <w:pPr>
        <w:rPr>
          <w:rFonts w:cs="Arial"/>
          <w:sz w:val="20"/>
          <w:szCs w:val="20"/>
        </w:rPr>
      </w:pPr>
    </w:p>
    <w:p w14:paraId="62DB58A2" w14:textId="77777777" w:rsidR="002839CC" w:rsidRDefault="002839CC" w:rsidP="00CB1629">
      <w:pPr>
        <w:rPr>
          <w:rFonts w:cs="Arial"/>
          <w:b/>
          <w:bCs/>
          <w:kern w:val="36"/>
          <w:sz w:val="32"/>
          <w:szCs w:val="32"/>
        </w:rPr>
      </w:pPr>
    </w:p>
    <w:p w14:paraId="13E42296" w14:textId="42CE3699" w:rsidR="00475E0A" w:rsidRPr="00475E0A" w:rsidRDefault="00D21979" w:rsidP="00D21979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UniCredit Bank </w:t>
      </w:r>
      <w:r w:rsidR="00543562">
        <w:rPr>
          <w:b/>
          <w:sz w:val="32"/>
          <w:szCs w:val="32"/>
        </w:rPr>
        <w:t xml:space="preserve">je </w:t>
      </w:r>
      <w:r>
        <w:rPr>
          <w:b/>
          <w:sz w:val="32"/>
          <w:szCs w:val="32"/>
        </w:rPr>
        <w:t>nejlepší bankou pro financování nemovitostí v České republice</w:t>
      </w:r>
    </w:p>
    <w:bookmarkEnd w:id="0"/>
    <w:p w14:paraId="320F7EE7" w14:textId="77777777" w:rsidR="002839CC" w:rsidRDefault="002839CC" w:rsidP="00CB1629">
      <w:pPr>
        <w:rPr>
          <w:rFonts w:cs="Arial"/>
          <w:b/>
          <w:bCs/>
          <w:kern w:val="36"/>
          <w:sz w:val="32"/>
          <w:szCs w:val="32"/>
        </w:rPr>
      </w:pPr>
    </w:p>
    <w:p w14:paraId="39B21B1E" w14:textId="1491A4FD" w:rsidR="00543562" w:rsidRPr="00A20774" w:rsidRDefault="00475E0A" w:rsidP="009B6E5B">
      <w:pPr>
        <w:jc w:val="both"/>
        <w:rPr>
          <w:rFonts w:cs="Arial"/>
        </w:rPr>
      </w:pPr>
      <w:r w:rsidRPr="00A20774">
        <w:rPr>
          <w:rFonts w:cs="Arial"/>
        </w:rPr>
        <w:t>UniCredit Bank</w:t>
      </w:r>
      <w:r w:rsidR="00D21979" w:rsidRPr="00A20774">
        <w:rPr>
          <w:rFonts w:cs="Arial"/>
        </w:rPr>
        <w:t xml:space="preserve"> byla prestižním časopisem </w:t>
      </w:r>
      <w:proofErr w:type="spellStart"/>
      <w:r w:rsidR="00D21979" w:rsidRPr="00A20774">
        <w:rPr>
          <w:rFonts w:cs="Arial"/>
        </w:rPr>
        <w:t>Euromoney</w:t>
      </w:r>
      <w:proofErr w:type="spellEnd"/>
      <w:r w:rsidR="00D21979" w:rsidRPr="00A20774">
        <w:rPr>
          <w:rFonts w:cs="Arial"/>
        </w:rPr>
        <w:t xml:space="preserve"> oceněna</w:t>
      </w:r>
      <w:r w:rsidRPr="00A20774">
        <w:rPr>
          <w:rFonts w:cs="Arial"/>
        </w:rPr>
        <w:t xml:space="preserve"> </w:t>
      </w:r>
      <w:r w:rsidR="00D21979" w:rsidRPr="00A20774">
        <w:rPr>
          <w:rFonts w:cs="Arial"/>
        </w:rPr>
        <w:t>jako nejlepší bank</w:t>
      </w:r>
      <w:r w:rsidR="00543562" w:rsidRPr="00A20774">
        <w:rPr>
          <w:rFonts w:cs="Arial"/>
        </w:rPr>
        <w:t>a</w:t>
      </w:r>
      <w:r w:rsidR="00D21979" w:rsidRPr="00A20774">
        <w:rPr>
          <w:rFonts w:cs="Arial"/>
        </w:rPr>
        <w:t xml:space="preserve"> v </w:t>
      </w:r>
      <w:r w:rsidR="00543562" w:rsidRPr="00A20774">
        <w:rPr>
          <w:rFonts w:cs="Arial"/>
        </w:rPr>
        <w:t xml:space="preserve">sektoru </w:t>
      </w:r>
      <w:r w:rsidR="00D21979" w:rsidRPr="00A20774">
        <w:rPr>
          <w:rFonts w:cs="Arial"/>
        </w:rPr>
        <w:t xml:space="preserve">nemovitostí. Vysoká úroveň jejích služeb jí zajistila ocenění hned ve dvou různých kategoriích v rámci průzkumu Real Estate </w:t>
      </w:r>
      <w:proofErr w:type="spellStart"/>
      <w:r w:rsidR="00D21979" w:rsidRPr="00A20774">
        <w:rPr>
          <w:rFonts w:cs="Arial"/>
        </w:rPr>
        <w:t>Survey</w:t>
      </w:r>
      <w:proofErr w:type="spellEnd"/>
      <w:r w:rsidR="00D21979" w:rsidRPr="00A20774">
        <w:rPr>
          <w:rFonts w:cs="Arial"/>
        </w:rPr>
        <w:t xml:space="preserve"> 2015</w:t>
      </w:r>
      <w:r w:rsidR="00543562" w:rsidRPr="00A20774">
        <w:rPr>
          <w:rFonts w:cs="Arial"/>
        </w:rPr>
        <w:t xml:space="preserve">. Kromě celkového titulu nejlepší banky UniCredit Bank získala i dílčí </w:t>
      </w:r>
      <w:r w:rsidR="00A20774" w:rsidRPr="00A20774">
        <w:rPr>
          <w:rFonts w:cs="Arial"/>
        </w:rPr>
        <w:t>prvenství</w:t>
      </w:r>
      <w:r w:rsidR="00543562" w:rsidRPr="00A20774">
        <w:rPr>
          <w:rFonts w:cs="Arial"/>
        </w:rPr>
        <w:t xml:space="preserve"> pro nejlepšího poskytovatele úvěrového financování.</w:t>
      </w:r>
    </w:p>
    <w:p w14:paraId="1F13258E" w14:textId="1A82537C" w:rsidR="00475E0A" w:rsidRPr="00801EBC" w:rsidRDefault="00543562" w:rsidP="009B6E5B">
      <w:pPr>
        <w:jc w:val="both"/>
        <w:rPr>
          <w:rFonts w:cs="Arial"/>
        </w:rPr>
      </w:pPr>
      <w:r w:rsidDel="00543562">
        <w:rPr>
          <w:rFonts w:cs="Arial"/>
        </w:rPr>
        <w:t xml:space="preserve"> </w:t>
      </w:r>
    </w:p>
    <w:p w14:paraId="3C9486BD" w14:textId="07D45038" w:rsidR="00475E0A" w:rsidRPr="00801EBC" w:rsidRDefault="00475E0A" w:rsidP="009B1C4F">
      <w:pPr>
        <w:autoSpaceDE w:val="0"/>
        <w:autoSpaceDN w:val="0"/>
        <w:adjustRightInd w:val="0"/>
        <w:jc w:val="both"/>
        <w:rPr>
          <w:rFonts w:cs="Arial"/>
        </w:rPr>
      </w:pPr>
      <w:r w:rsidRPr="00801EBC">
        <w:rPr>
          <w:rFonts w:cs="Arial"/>
        </w:rPr>
        <w:t xml:space="preserve">Výroční ceny </w:t>
      </w:r>
      <w:r w:rsidR="00D21979">
        <w:rPr>
          <w:rFonts w:cs="Arial"/>
        </w:rPr>
        <w:t xml:space="preserve">Real Estate </w:t>
      </w:r>
      <w:proofErr w:type="spellStart"/>
      <w:r w:rsidR="00D21979">
        <w:rPr>
          <w:rFonts w:cs="Arial"/>
        </w:rPr>
        <w:t>Survey</w:t>
      </w:r>
      <w:proofErr w:type="spellEnd"/>
      <w:r w:rsidR="00D21979">
        <w:rPr>
          <w:rFonts w:cs="Arial"/>
        </w:rPr>
        <w:t xml:space="preserve"> hodnotí</w:t>
      </w:r>
      <w:r>
        <w:rPr>
          <w:rFonts w:cs="Arial"/>
        </w:rPr>
        <w:t xml:space="preserve"> služby</w:t>
      </w:r>
      <w:r w:rsidRPr="00801EBC">
        <w:rPr>
          <w:rFonts w:cs="Arial"/>
        </w:rPr>
        <w:t xml:space="preserve"> </w:t>
      </w:r>
      <w:r w:rsidR="00D21979">
        <w:rPr>
          <w:rFonts w:cs="Arial"/>
        </w:rPr>
        <w:t>společností podnikajících v oblasti nemovitostí. P</w:t>
      </w:r>
      <w:r w:rsidRPr="00801EBC">
        <w:rPr>
          <w:rFonts w:cs="Arial"/>
        </w:rPr>
        <w:t xml:space="preserve">ředstavují </w:t>
      </w:r>
      <w:r w:rsidR="00543562">
        <w:rPr>
          <w:rFonts w:cs="Arial"/>
        </w:rPr>
        <w:t>nejvyšší</w:t>
      </w:r>
      <w:r w:rsidR="00543562" w:rsidRPr="00801EBC">
        <w:rPr>
          <w:rFonts w:cs="Arial"/>
        </w:rPr>
        <w:t xml:space="preserve"> </w:t>
      </w:r>
      <w:r w:rsidRPr="00801EBC">
        <w:rPr>
          <w:rFonts w:cs="Arial"/>
        </w:rPr>
        <w:t>ocenění v</w:t>
      </w:r>
      <w:r w:rsidR="00D21979">
        <w:rPr>
          <w:rFonts w:cs="Arial"/>
        </w:rPr>
        <w:t xml:space="preserve"> této oblasti </w:t>
      </w:r>
      <w:r w:rsidRPr="00801EBC">
        <w:rPr>
          <w:rFonts w:cs="Arial"/>
        </w:rPr>
        <w:t>a vycházejí z</w:t>
      </w:r>
      <w:r w:rsidR="00D21979">
        <w:rPr>
          <w:rFonts w:cs="Arial"/>
        </w:rPr>
        <w:t xml:space="preserve"> odborného </w:t>
      </w:r>
      <w:r w:rsidR="00B311B9">
        <w:rPr>
          <w:rFonts w:cs="Arial"/>
        </w:rPr>
        <w:t xml:space="preserve">hodnocení téměř </w:t>
      </w:r>
      <w:r w:rsidR="00DA68C6">
        <w:rPr>
          <w:rFonts w:cs="Arial"/>
        </w:rPr>
        <w:t>1 800</w:t>
      </w:r>
      <w:r w:rsidR="00B311B9">
        <w:rPr>
          <w:rFonts w:cs="Arial"/>
        </w:rPr>
        <w:t xml:space="preserve"> </w:t>
      </w:r>
      <w:r w:rsidR="00DA68C6">
        <w:rPr>
          <w:rFonts w:cs="Arial"/>
        </w:rPr>
        <w:t xml:space="preserve">subjektů na </w:t>
      </w:r>
      <w:r w:rsidR="00B311B9">
        <w:rPr>
          <w:rFonts w:cs="Arial"/>
        </w:rPr>
        <w:t>trhu</w:t>
      </w:r>
      <w:r w:rsidR="00DA68C6">
        <w:rPr>
          <w:rFonts w:cs="Arial"/>
        </w:rPr>
        <w:t xml:space="preserve"> nemovitostí</w:t>
      </w:r>
      <w:r w:rsidRPr="00801EBC">
        <w:rPr>
          <w:rFonts w:cs="Arial"/>
        </w:rPr>
        <w:t xml:space="preserve">. Průzkum </w:t>
      </w:r>
      <w:r w:rsidR="00B311B9">
        <w:rPr>
          <w:rFonts w:cs="Arial"/>
        </w:rPr>
        <w:t>zahrnuje výsledky bezmála ze stovky</w:t>
      </w:r>
      <w:r w:rsidRPr="00801EBC">
        <w:rPr>
          <w:rFonts w:cs="Arial"/>
        </w:rPr>
        <w:t xml:space="preserve"> zemí.</w:t>
      </w:r>
    </w:p>
    <w:p w14:paraId="2901C572" w14:textId="77777777" w:rsidR="00475E0A" w:rsidRPr="00801EBC" w:rsidRDefault="00475E0A">
      <w:pPr>
        <w:jc w:val="both"/>
        <w:rPr>
          <w:rFonts w:cs="Arial"/>
        </w:rPr>
      </w:pPr>
    </w:p>
    <w:p w14:paraId="19427359" w14:textId="79970439" w:rsidR="00475E0A" w:rsidRPr="009B1C4F" w:rsidRDefault="00475E0A">
      <w:pPr>
        <w:jc w:val="both"/>
        <w:rPr>
          <w:rFonts w:cs="Arial"/>
        </w:rPr>
      </w:pPr>
      <w:r w:rsidRPr="00801EBC">
        <w:rPr>
          <w:rFonts w:cs="Arial"/>
        </w:rPr>
        <w:t xml:space="preserve"> </w:t>
      </w:r>
      <w:r w:rsidRPr="00CE44AD">
        <w:rPr>
          <w:rFonts w:cs="Arial"/>
          <w:i/>
        </w:rPr>
        <w:t>„</w:t>
      </w:r>
      <w:r w:rsidR="00B311B9">
        <w:rPr>
          <w:rFonts w:cs="Arial"/>
          <w:i/>
        </w:rPr>
        <w:t xml:space="preserve">Ve financování komerčních nemovitostí </w:t>
      </w:r>
      <w:r w:rsidR="00543562">
        <w:rPr>
          <w:rFonts w:cs="Arial"/>
          <w:i/>
        </w:rPr>
        <w:t>jsme lídrem na českém trhu</w:t>
      </w:r>
      <w:r w:rsidR="00DA68C6">
        <w:rPr>
          <w:rFonts w:cs="Arial"/>
          <w:i/>
        </w:rPr>
        <w:t xml:space="preserve">. </w:t>
      </w:r>
      <w:r w:rsidR="000F1BC1">
        <w:rPr>
          <w:rFonts w:cs="Arial"/>
          <w:i/>
        </w:rPr>
        <w:t>A t</w:t>
      </w:r>
      <w:r w:rsidR="00A20774">
        <w:rPr>
          <w:rFonts w:cs="Arial"/>
          <w:i/>
        </w:rPr>
        <w:t>oto ocenění</w:t>
      </w:r>
      <w:r w:rsidR="00B311B9">
        <w:rPr>
          <w:rFonts w:cs="Arial"/>
          <w:i/>
        </w:rPr>
        <w:t xml:space="preserve"> je </w:t>
      </w:r>
      <w:r w:rsidR="00B311B9" w:rsidRPr="000B2334">
        <w:rPr>
          <w:rFonts w:cs="Arial"/>
          <w:i/>
        </w:rPr>
        <w:t xml:space="preserve">hmatatelným důkazem, že </w:t>
      </w:r>
      <w:r w:rsidR="00DA68C6" w:rsidRPr="000B2334">
        <w:rPr>
          <w:rFonts w:cs="Arial"/>
          <w:i/>
        </w:rPr>
        <w:t xml:space="preserve">náš </w:t>
      </w:r>
      <w:r w:rsidR="000F1BC1" w:rsidRPr="000B2334">
        <w:rPr>
          <w:rFonts w:cs="Arial"/>
          <w:i/>
        </w:rPr>
        <w:t xml:space="preserve">profesionální </w:t>
      </w:r>
      <w:r w:rsidR="00DA68C6" w:rsidRPr="000B2334">
        <w:rPr>
          <w:rFonts w:cs="Arial"/>
          <w:i/>
        </w:rPr>
        <w:t>přístup oceňují</w:t>
      </w:r>
      <w:r w:rsidR="00B311B9" w:rsidRPr="000B2334">
        <w:rPr>
          <w:rFonts w:cs="Arial"/>
          <w:i/>
        </w:rPr>
        <w:t xml:space="preserve"> </w:t>
      </w:r>
      <w:r w:rsidR="00601E5D" w:rsidRPr="000B2334">
        <w:rPr>
          <w:rFonts w:cs="Arial"/>
          <w:i/>
        </w:rPr>
        <w:t>ti nejpovolanější – tuzemští a evropští odborníci</w:t>
      </w:r>
      <w:r w:rsidR="00B311B9" w:rsidRPr="000B2334">
        <w:rPr>
          <w:rFonts w:cs="Arial"/>
          <w:i/>
        </w:rPr>
        <w:t xml:space="preserve">, kteří se na </w:t>
      </w:r>
      <w:r w:rsidR="00543562" w:rsidRPr="000B2334">
        <w:rPr>
          <w:rFonts w:cs="Arial"/>
          <w:i/>
        </w:rPr>
        <w:t xml:space="preserve">realitním </w:t>
      </w:r>
      <w:r w:rsidR="00B311B9" w:rsidRPr="000B2334">
        <w:rPr>
          <w:rFonts w:cs="Arial"/>
          <w:i/>
        </w:rPr>
        <w:t>trhu dlouhodobě pohybují</w:t>
      </w:r>
      <w:r w:rsidR="00601E5D" w:rsidRPr="000B2334">
        <w:rPr>
          <w:rFonts w:cs="Arial"/>
          <w:i/>
        </w:rPr>
        <w:t xml:space="preserve">, </w:t>
      </w:r>
      <w:r w:rsidRPr="000B2334">
        <w:rPr>
          <w:rFonts w:cs="Arial"/>
          <w:i/>
        </w:rPr>
        <w:t>”</w:t>
      </w:r>
      <w:r w:rsidR="000F1BC1" w:rsidRPr="000B2334">
        <w:rPr>
          <w:rFonts w:cs="Arial"/>
          <w:i/>
        </w:rPr>
        <w:t xml:space="preserve"> uvádí </w:t>
      </w:r>
      <w:r w:rsidR="000F1BC1" w:rsidRPr="000B2334">
        <w:rPr>
          <w:rFonts w:cs="Arial"/>
        </w:rPr>
        <w:t>Jiří Kunert, předseda představenstva a generální ředitel</w:t>
      </w:r>
      <w:r w:rsidR="00DA68C6" w:rsidRPr="009B6E5B">
        <w:rPr>
          <w:rFonts w:cs="Arial"/>
          <w:b/>
        </w:rPr>
        <w:t> UniCredit Bank Czech Republic and Slovakia</w:t>
      </w:r>
      <w:r w:rsidR="00DA68C6" w:rsidRPr="009B1C4F">
        <w:rPr>
          <w:rFonts w:cs="Arial"/>
          <w:b/>
        </w:rPr>
        <w:t>.</w:t>
      </w:r>
    </w:p>
    <w:p w14:paraId="254FCA84" w14:textId="77777777" w:rsidR="00475E0A" w:rsidRPr="000B2334" w:rsidRDefault="00475E0A">
      <w:pPr>
        <w:jc w:val="both"/>
        <w:rPr>
          <w:rFonts w:cs="Arial"/>
        </w:rPr>
      </w:pPr>
    </w:p>
    <w:p w14:paraId="3D0E3444" w14:textId="4F70761D" w:rsidR="009B1C4F" w:rsidRDefault="00B311B9">
      <w:pPr>
        <w:jc w:val="both"/>
        <w:rPr>
          <w:rFonts w:cs="Arial"/>
        </w:rPr>
      </w:pPr>
      <w:r w:rsidRPr="009B6E5B">
        <w:rPr>
          <w:rFonts w:cs="Arial"/>
        </w:rPr>
        <w:t>UniCredit Bank poskytuje k</w:t>
      </w:r>
      <w:r w:rsidR="000F1BC1" w:rsidRPr="009B6E5B">
        <w:rPr>
          <w:rFonts w:cs="Arial"/>
        </w:rPr>
        <w:t>omplexní</w:t>
      </w:r>
      <w:r w:rsidRPr="009B6E5B">
        <w:rPr>
          <w:rFonts w:cs="Arial"/>
        </w:rPr>
        <w:t xml:space="preserve"> škálu produktů pro financování </w:t>
      </w:r>
      <w:r w:rsidR="000B2334" w:rsidRPr="009B6E5B">
        <w:rPr>
          <w:rFonts w:cs="Arial"/>
        </w:rPr>
        <w:t>nemovitostních projektů</w:t>
      </w:r>
      <w:r w:rsidR="003465E4" w:rsidRPr="009B1C4F">
        <w:rPr>
          <w:rFonts w:cs="Arial"/>
        </w:rPr>
        <w:t xml:space="preserve"> zejména v</w:t>
      </w:r>
      <w:r w:rsidR="003465E4">
        <w:rPr>
          <w:rFonts w:cs="Arial"/>
        </w:rPr>
        <w:t> </w:t>
      </w:r>
      <w:r w:rsidR="003465E4" w:rsidRPr="009B1C4F">
        <w:rPr>
          <w:rFonts w:cs="Arial"/>
        </w:rPr>
        <w:t>se</w:t>
      </w:r>
      <w:r w:rsidR="003465E4">
        <w:rPr>
          <w:rFonts w:cs="Arial"/>
        </w:rPr>
        <w:t xml:space="preserve">gmentech kanceláří, </w:t>
      </w:r>
      <w:r w:rsidR="009B1C4F">
        <w:rPr>
          <w:rFonts w:cs="Arial"/>
        </w:rPr>
        <w:t>maloobchodu, průmyslových nemovitostí</w:t>
      </w:r>
      <w:r w:rsidR="00C71213">
        <w:rPr>
          <w:rFonts w:cs="Arial"/>
        </w:rPr>
        <w:t xml:space="preserve"> a bytových domů</w:t>
      </w:r>
      <w:r w:rsidR="009B1C4F">
        <w:rPr>
          <w:rFonts w:cs="Arial"/>
        </w:rPr>
        <w:t>. Banka financuje výstavbu nových projektů, stejně jako rekonstrukce či akvizice již existujících nemovitostí. Díky svému unikátnímu uspořádání je schopna poskytovat bankovní služby klientům v České republice i na Slovensku.</w:t>
      </w:r>
    </w:p>
    <w:p w14:paraId="448F466A" w14:textId="77777777" w:rsidR="00DA68C6" w:rsidRPr="000B2334" w:rsidRDefault="00DA68C6" w:rsidP="00B311B9">
      <w:pPr>
        <w:jc w:val="both"/>
        <w:rPr>
          <w:rFonts w:cs="Arial"/>
        </w:rPr>
      </w:pPr>
    </w:p>
    <w:p w14:paraId="48D50C34" w14:textId="4F8536AC" w:rsidR="00DA68C6" w:rsidRPr="00801EBC" w:rsidRDefault="00DA68C6" w:rsidP="00B311B9">
      <w:pPr>
        <w:jc w:val="both"/>
        <w:rPr>
          <w:rFonts w:cs="Arial"/>
        </w:rPr>
      </w:pPr>
      <w:r w:rsidRPr="000B2334">
        <w:rPr>
          <w:rFonts w:cs="Arial"/>
        </w:rPr>
        <w:t xml:space="preserve">Každoroční průzkum Real Estate Service prestižního časopisu </w:t>
      </w:r>
      <w:proofErr w:type="spellStart"/>
      <w:r w:rsidRPr="000B2334">
        <w:rPr>
          <w:rFonts w:cs="Arial"/>
        </w:rPr>
        <w:t>Euromoney</w:t>
      </w:r>
      <w:proofErr w:type="spellEnd"/>
      <w:r w:rsidRPr="000B2334">
        <w:rPr>
          <w:rFonts w:cs="Arial"/>
        </w:rPr>
        <w:t xml:space="preserve"> je založený na zpětné</w:t>
      </w:r>
      <w:r>
        <w:rPr>
          <w:rFonts w:cs="Arial"/>
        </w:rPr>
        <w:t xml:space="preserve"> vazbě subjektů pohybujících se na realitním trhu. Umožňuje jim zvolit nejlepší poskytovatele služeb v jejich regionu a slouží k sestavení žebříčků v jednotlivých zemích i podle konkrétních produktů.</w:t>
      </w:r>
    </w:p>
    <w:p w14:paraId="34FE9396" w14:textId="77777777" w:rsidR="002839CC" w:rsidRPr="00BC3FAA" w:rsidRDefault="002839CC" w:rsidP="00733C63">
      <w:pPr>
        <w:shd w:val="clear" w:color="auto" w:fill="FFFFFF"/>
        <w:tabs>
          <w:tab w:val="right" w:pos="9540"/>
        </w:tabs>
        <w:spacing w:line="276" w:lineRule="auto"/>
        <w:jc w:val="both"/>
        <w:rPr>
          <w:rFonts w:cs="Arial"/>
        </w:rPr>
      </w:pPr>
    </w:p>
    <w:p w14:paraId="2570B69D" w14:textId="77777777" w:rsidR="002839CC" w:rsidRPr="00895AD1" w:rsidRDefault="002839CC" w:rsidP="00CB1629">
      <w:pPr>
        <w:tabs>
          <w:tab w:val="right" w:pos="9000"/>
        </w:tabs>
        <w:ind w:right="-471"/>
        <w:outlineLvl w:val="0"/>
        <w:rPr>
          <w:rFonts w:cs="Arial"/>
          <w:b/>
          <w:bCs/>
          <w:sz w:val="16"/>
        </w:rPr>
      </w:pPr>
    </w:p>
    <w:p w14:paraId="701A7132" w14:textId="77777777" w:rsidR="002839CC" w:rsidRPr="007E502B" w:rsidRDefault="002839CC" w:rsidP="00CB1629">
      <w:pPr>
        <w:pBdr>
          <w:top w:val="single" w:sz="4" w:space="0" w:color="auto"/>
        </w:pBdr>
        <w:tabs>
          <w:tab w:val="right" w:pos="9000"/>
        </w:tabs>
        <w:ind w:right="-471"/>
        <w:outlineLvl w:val="0"/>
        <w:rPr>
          <w:rFonts w:cs="Arial"/>
          <w:b/>
          <w:sz w:val="20"/>
          <w:szCs w:val="20"/>
        </w:rPr>
      </w:pPr>
      <w:r w:rsidRPr="007E502B">
        <w:rPr>
          <w:rFonts w:cs="Arial"/>
          <w:b/>
          <w:sz w:val="20"/>
          <w:szCs w:val="20"/>
        </w:rPr>
        <w:t>Kontakt:</w:t>
      </w:r>
    </w:p>
    <w:p w14:paraId="417590A6" w14:textId="77777777" w:rsidR="002839CC" w:rsidRPr="007E502B" w:rsidRDefault="002839CC" w:rsidP="00CB1629">
      <w:pPr>
        <w:outlineLvl w:val="0"/>
        <w:rPr>
          <w:rFonts w:cs="Arial"/>
          <w:color w:val="000080"/>
          <w:sz w:val="20"/>
          <w:szCs w:val="20"/>
        </w:rPr>
      </w:pPr>
      <w:r w:rsidRPr="007E502B">
        <w:rPr>
          <w:rFonts w:cs="Arial"/>
          <w:b/>
          <w:bCs/>
          <w:color w:val="000000"/>
          <w:sz w:val="20"/>
          <w:szCs w:val="20"/>
        </w:rPr>
        <w:t xml:space="preserve">Petr Plocek </w:t>
      </w:r>
    </w:p>
    <w:p w14:paraId="563B0DBD" w14:textId="77777777" w:rsidR="002839CC" w:rsidRPr="007E502B" w:rsidRDefault="002839CC" w:rsidP="00CB1629">
      <w:pPr>
        <w:outlineLvl w:val="0"/>
        <w:rPr>
          <w:rFonts w:cs="Arial"/>
          <w:b/>
          <w:bCs/>
          <w:color w:val="000000"/>
          <w:sz w:val="20"/>
          <w:szCs w:val="20"/>
        </w:rPr>
      </w:pPr>
      <w:r w:rsidRPr="007E502B">
        <w:rPr>
          <w:rFonts w:cs="Arial"/>
          <w:b/>
          <w:bCs/>
          <w:color w:val="000000"/>
          <w:sz w:val="20"/>
          <w:szCs w:val="20"/>
        </w:rPr>
        <w:t xml:space="preserve">Tiskový mluvčí / </w:t>
      </w:r>
      <w:proofErr w:type="spellStart"/>
      <w:r w:rsidRPr="007E502B">
        <w:rPr>
          <w:rFonts w:cs="Arial"/>
          <w:b/>
          <w:bCs/>
          <w:color w:val="000000"/>
          <w:sz w:val="20"/>
          <w:szCs w:val="20"/>
        </w:rPr>
        <w:t>Press</w:t>
      </w:r>
      <w:proofErr w:type="spellEnd"/>
      <w:r w:rsidRPr="007E502B">
        <w:rPr>
          <w:rFonts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E502B">
        <w:rPr>
          <w:rFonts w:cs="Arial"/>
          <w:b/>
          <w:bCs/>
          <w:color w:val="000000"/>
          <w:sz w:val="20"/>
          <w:szCs w:val="20"/>
        </w:rPr>
        <w:t>Spokesperson</w:t>
      </w:r>
      <w:proofErr w:type="spellEnd"/>
    </w:p>
    <w:p w14:paraId="328AF8E8" w14:textId="77777777" w:rsidR="002839CC" w:rsidRPr="007E502B" w:rsidRDefault="002839CC" w:rsidP="00CB1629">
      <w:pPr>
        <w:rPr>
          <w:rFonts w:cs="Arial"/>
          <w:color w:val="000000"/>
          <w:sz w:val="20"/>
          <w:szCs w:val="20"/>
        </w:rPr>
      </w:pPr>
      <w:r w:rsidRPr="007E502B">
        <w:rPr>
          <w:rFonts w:cs="Arial"/>
          <w:color w:val="000000"/>
          <w:sz w:val="20"/>
          <w:szCs w:val="20"/>
        </w:rPr>
        <w:t>UniCredit Bank Czech Republic</w:t>
      </w:r>
      <w:r>
        <w:rPr>
          <w:rFonts w:cs="Arial"/>
          <w:color w:val="000000"/>
          <w:sz w:val="20"/>
          <w:szCs w:val="20"/>
        </w:rPr>
        <w:t xml:space="preserve"> and Slovakia </w:t>
      </w:r>
      <w:r w:rsidRPr="007E502B">
        <w:rPr>
          <w:rFonts w:cs="Arial"/>
          <w:color w:val="000000"/>
          <w:sz w:val="20"/>
          <w:szCs w:val="20"/>
        </w:rPr>
        <w:t xml:space="preserve">a.s. </w:t>
      </w:r>
    </w:p>
    <w:p w14:paraId="187BAFAE" w14:textId="77777777" w:rsidR="002839CC" w:rsidRPr="007E502B" w:rsidRDefault="002839CC" w:rsidP="00CB1629">
      <w:pPr>
        <w:rPr>
          <w:rFonts w:cs="Arial"/>
          <w:color w:val="000000"/>
          <w:sz w:val="20"/>
          <w:szCs w:val="20"/>
        </w:rPr>
      </w:pPr>
      <w:r w:rsidRPr="007E502B">
        <w:rPr>
          <w:rFonts w:cs="Arial"/>
          <w:color w:val="000000"/>
          <w:sz w:val="20"/>
          <w:szCs w:val="20"/>
        </w:rPr>
        <w:t>Želetavská, 1525/1 140 92 Praha 4</w:t>
      </w:r>
    </w:p>
    <w:p w14:paraId="5C0F600E" w14:textId="77777777" w:rsidR="002839CC" w:rsidRPr="007E502B" w:rsidRDefault="002839CC" w:rsidP="00CB1629">
      <w:pPr>
        <w:rPr>
          <w:rFonts w:cs="Arial"/>
          <w:color w:val="000000"/>
          <w:sz w:val="20"/>
          <w:szCs w:val="20"/>
        </w:rPr>
      </w:pPr>
      <w:r w:rsidRPr="007E502B">
        <w:rPr>
          <w:rFonts w:cs="Arial"/>
          <w:color w:val="000000"/>
          <w:sz w:val="20"/>
          <w:szCs w:val="20"/>
        </w:rPr>
        <w:t>Telefon: +420 955 960723</w:t>
      </w:r>
    </w:p>
    <w:p w14:paraId="54E4DB9E" w14:textId="77777777" w:rsidR="002839CC" w:rsidRPr="007E502B" w:rsidRDefault="002839CC" w:rsidP="00CB1629">
      <w:pPr>
        <w:rPr>
          <w:rFonts w:cs="Arial"/>
          <w:color w:val="000080"/>
          <w:sz w:val="20"/>
          <w:szCs w:val="20"/>
        </w:rPr>
      </w:pPr>
      <w:r w:rsidRPr="007E502B">
        <w:rPr>
          <w:rFonts w:cs="Arial"/>
          <w:color w:val="000000"/>
          <w:sz w:val="20"/>
          <w:szCs w:val="20"/>
        </w:rPr>
        <w:t>Mobil: +420 606 694 156</w:t>
      </w:r>
    </w:p>
    <w:p w14:paraId="6ACA10C4" w14:textId="77777777" w:rsidR="002839CC" w:rsidRPr="007D23CB" w:rsidRDefault="002839CC" w:rsidP="000B5516">
      <w:pPr>
        <w:rPr>
          <w:sz w:val="20"/>
        </w:rPr>
      </w:pPr>
      <w:r>
        <w:rPr>
          <w:rFonts w:cs="Arial"/>
          <w:color w:val="000000"/>
          <w:sz w:val="20"/>
          <w:szCs w:val="20"/>
        </w:rPr>
        <w:t>E</w:t>
      </w:r>
      <w:r w:rsidRPr="007E502B">
        <w:rPr>
          <w:rFonts w:cs="Arial"/>
          <w:color w:val="000000"/>
          <w:sz w:val="20"/>
          <w:szCs w:val="20"/>
        </w:rPr>
        <w:t xml:space="preserve">-mail: </w:t>
      </w:r>
      <w:hyperlink r:id="rId8" w:history="1">
        <w:r w:rsidRPr="007E502B">
          <w:rPr>
            <w:rStyle w:val="Hypertextovodkaz"/>
            <w:rFonts w:cs="Arial"/>
            <w:sz w:val="20"/>
            <w:szCs w:val="20"/>
          </w:rPr>
          <w:t>petr.plocek@unicreditgroup.cz</w:t>
        </w:r>
      </w:hyperlink>
    </w:p>
    <w:sectPr w:rsidR="002839CC" w:rsidRPr="007D23CB" w:rsidSect="00846564">
      <w:headerReference w:type="default" r:id="rId9"/>
      <w:headerReference w:type="first" r:id="rId10"/>
      <w:pgSz w:w="11906" w:h="16838" w:code="9"/>
      <w:pgMar w:top="1258" w:right="924" w:bottom="1258" w:left="1440" w:header="856" w:footer="2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F892E" w14:textId="77777777" w:rsidR="00CF5ACF" w:rsidRDefault="00CF5ACF" w:rsidP="00127CA5">
      <w:r>
        <w:separator/>
      </w:r>
    </w:p>
  </w:endnote>
  <w:endnote w:type="continuationSeparator" w:id="0">
    <w:p w14:paraId="4FA530A3" w14:textId="77777777" w:rsidR="00CF5ACF" w:rsidRDefault="00CF5ACF" w:rsidP="0012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panose1 w:val="00000000000000000000"/>
    <w:charset w:val="02"/>
    <w:family w:val="decorative"/>
    <w:notTrueType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0C422" w14:textId="77777777" w:rsidR="00CF5ACF" w:rsidRDefault="00CF5ACF" w:rsidP="00127CA5">
      <w:r>
        <w:separator/>
      </w:r>
    </w:p>
  </w:footnote>
  <w:footnote w:type="continuationSeparator" w:id="0">
    <w:p w14:paraId="77E48BD0" w14:textId="77777777" w:rsidR="00CF5ACF" w:rsidRDefault="00CF5ACF" w:rsidP="00127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A1D7C" w14:textId="00EBEEF5" w:rsidR="002839CC" w:rsidRDefault="002839CC" w:rsidP="00127C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43B0A" w14:textId="4695F4A9" w:rsidR="002839CC" w:rsidRDefault="002F4FB5" w:rsidP="005A1E71">
    <w:pPr>
      <w:pStyle w:val="Zhlav"/>
      <w:jc w:val="right"/>
    </w:pPr>
    <w:r>
      <w:rPr>
        <w:noProof/>
        <w:lang w:val="en-US"/>
      </w:rPr>
      <w:drawing>
        <wp:inline distT="0" distB="0" distL="0" distR="0" wp14:anchorId="34EE2C6B" wp14:editId="24FE3076">
          <wp:extent cx="905090" cy="1000125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1083" cy="1006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39F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37077" wp14:editId="01D7D06A">
              <wp:simplePos x="0" y="0"/>
              <wp:positionH relativeFrom="column">
                <wp:posOffset>-487680</wp:posOffset>
              </wp:positionH>
              <wp:positionV relativeFrom="paragraph">
                <wp:posOffset>-132080</wp:posOffset>
              </wp:positionV>
              <wp:extent cx="2194560" cy="571500"/>
              <wp:effectExtent l="0" t="127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C2F9E" w14:textId="763AE978" w:rsidR="002839CC" w:rsidRDefault="00ED136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2F28B95" wp14:editId="6DE1B3DC">
                                <wp:extent cx="1685925" cy="342900"/>
                                <wp:effectExtent l="19050" t="0" r="9525" b="0"/>
                                <wp:docPr id="2" name="obrázek 2" descr="UniCredi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niCredi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5925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8.4pt;margin-top:-10.4pt;width:172.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" filled="f" stroked="f">
              <v:textbox inset=",7.2pt,,7.2pt">
                <w:txbxContent>
                  <w:p w14:paraId="6A6C2F9E" w14:textId="763AE978" w:rsidR="002839CC" w:rsidRDefault="00ED1363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2F28B95" wp14:editId="6DE1B3DC">
                          <wp:extent cx="1685925" cy="342900"/>
                          <wp:effectExtent l="19050" t="0" r="9525" b="0"/>
                          <wp:docPr id="2" name="obrázek 2" descr="UniCredi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niCredi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592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839FC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3F74AF" wp14:editId="212E4AEB">
              <wp:simplePos x="0" y="0"/>
              <wp:positionH relativeFrom="column">
                <wp:align>left</wp:align>
              </wp:positionH>
              <wp:positionV relativeFrom="paragraph">
                <wp:posOffset>51435</wp:posOffset>
              </wp:positionV>
              <wp:extent cx="0" cy="9601200"/>
              <wp:effectExtent l="0" t="381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6012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B8733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4.05pt" to="0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C2F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78D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158C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68A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DD41E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348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2AFC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D67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4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4CE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F67004"/>
    <w:multiLevelType w:val="hybridMultilevel"/>
    <w:tmpl w:val="114E426A"/>
    <w:lvl w:ilvl="0" w:tplc="3E5E096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39E0D66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9CA8822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3B6E54F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96DAC56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66DA1F9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15B05A5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A7BA033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C203C9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1">
    <w:nsid w:val="2BB1548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74029A"/>
    <w:multiLevelType w:val="hybridMultilevel"/>
    <w:tmpl w:val="EC3697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4568A8"/>
    <w:multiLevelType w:val="hybridMultilevel"/>
    <w:tmpl w:val="7108D39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54147B"/>
    <w:multiLevelType w:val="hybridMultilevel"/>
    <w:tmpl w:val="D65AE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D59CE"/>
    <w:multiLevelType w:val="hybridMultilevel"/>
    <w:tmpl w:val="0720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7334E"/>
    <w:multiLevelType w:val="hybridMultilevel"/>
    <w:tmpl w:val="0EC28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35469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A24535E"/>
    <w:multiLevelType w:val="hybridMultilevel"/>
    <w:tmpl w:val="2D40562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0201F2"/>
    <w:multiLevelType w:val="multilevel"/>
    <w:tmpl w:val="C81AFF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02470B"/>
    <w:multiLevelType w:val="hybridMultilevel"/>
    <w:tmpl w:val="848C72A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F96041"/>
    <w:multiLevelType w:val="hybridMultilevel"/>
    <w:tmpl w:val="C81AFF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9"/>
  </w:num>
  <w:num w:numId="13">
    <w:abstractNumId w:val="16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18"/>
  </w:num>
  <w:num w:numId="18">
    <w:abstractNumId w:val="13"/>
  </w:num>
  <w:num w:numId="19">
    <w:abstractNumId w:val="10"/>
  </w:num>
  <w:num w:numId="20">
    <w:abstractNumId w:val="11"/>
  </w:num>
  <w:num w:numId="21">
    <w:abstractNumId w:val="17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rawingGridHorizontalSpacing w:val="96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2D"/>
    <w:rsid w:val="0001369E"/>
    <w:rsid w:val="000146B3"/>
    <w:rsid w:val="00014EC7"/>
    <w:rsid w:val="000158A7"/>
    <w:rsid w:val="00021877"/>
    <w:rsid w:val="00026619"/>
    <w:rsid w:val="00033463"/>
    <w:rsid w:val="00034256"/>
    <w:rsid w:val="00043191"/>
    <w:rsid w:val="00044FB5"/>
    <w:rsid w:val="000505CF"/>
    <w:rsid w:val="000513F5"/>
    <w:rsid w:val="00051CA0"/>
    <w:rsid w:val="000542FE"/>
    <w:rsid w:val="00056087"/>
    <w:rsid w:val="00056AC8"/>
    <w:rsid w:val="00061AF8"/>
    <w:rsid w:val="0006496D"/>
    <w:rsid w:val="000668CE"/>
    <w:rsid w:val="000674E1"/>
    <w:rsid w:val="00067788"/>
    <w:rsid w:val="00074E2F"/>
    <w:rsid w:val="000752BA"/>
    <w:rsid w:val="00076981"/>
    <w:rsid w:val="000778B3"/>
    <w:rsid w:val="00086309"/>
    <w:rsid w:val="000931D8"/>
    <w:rsid w:val="000932C1"/>
    <w:rsid w:val="000937CD"/>
    <w:rsid w:val="00096B3E"/>
    <w:rsid w:val="000A2876"/>
    <w:rsid w:val="000A52A1"/>
    <w:rsid w:val="000B2334"/>
    <w:rsid w:val="000B32C3"/>
    <w:rsid w:val="000B4E19"/>
    <w:rsid w:val="000B5516"/>
    <w:rsid w:val="000B5C8B"/>
    <w:rsid w:val="000C0A7E"/>
    <w:rsid w:val="000C6D15"/>
    <w:rsid w:val="000C7345"/>
    <w:rsid w:val="000D36AB"/>
    <w:rsid w:val="000E3301"/>
    <w:rsid w:val="000E4D35"/>
    <w:rsid w:val="000E6737"/>
    <w:rsid w:val="000E7DC9"/>
    <w:rsid w:val="000F1BC1"/>
    <w:rsid w:val="0010254D"/>
    <w:rsid w:val="00110E00"/>
    <w:rsid w:val="00115E29"/>
    <w:rsid w:val="001218A4"/>
    <w:rsid w:val="00125795"/>
    <w:rsid w:val="00125ED8"/>
    <w:rsid w:val="00127CA5"/>
    <w:rsid w:val="00135792"/>
    <w:rsid w:val="00136642"/>
    <w:rsid w:val="001435A9"/>
    <w:rsid w:val="0014560F"/>
    <w:rsid w:val="001459CF"/>
    <w:rsid w:val="00147264"/>
    <w:rsid w:val="00153046"/>
    <w:rsid w:val="001566C6"/>
    <w:rsid w:val="00160B99"/>
    <w:rsid w:val="00166612"/>
    <w:rsid w:val="001671DC"/>
    <w:rsid w:val="00167756"/>
    <w:rsid w:val="0017034A"/>
    <w:rsid w:val="001747A3"/>
    <w:rsid w:val="00180E7B"/>
    <w:rsid w:val="001826B7"/>
    <w:rsid w:val="0018738E"/>
    <w:rsid w:val="00187F7B"/>
    <w:rsid w:val="00190A9A"/>
    <w:rsid w:val="0019199D"/>
    <w:rsid w:val="001935CE"/>
    <w:rsid w:val="001A164B"/>
    <w:rsid w:val="001B08F5"/>
    <w:rsid w:val="001B1547"/>
    <w:rsid w:val="001B3524"/>
    <w:rsid w:val="001B4140"/>
    <w:rsid w:val="001B52B6"/>
    <w:rsid w:val="001C3CFB"/>
    <w:rsid w:val="001C3EB5"/>
    <w:rsid w:val="001C6680"/>
    <w:rsid w:val="001D0C5A"/>
    <w:rsid w:val="001D7B11"/>
    <w:rsid w:val="001D7DD7"/>
    <w:rsid w:val="001E4107"/>
    <w:rsid w:val="001E4F3B"/>
    <w:rsid w:val="001E5E72"/>
    <w:rsid w:val="001F2801"/>
    <w:rsid w:val="001F3F80"/>
    <w:rsid w:val="001F5256"/>
    <w:rsid w:val="002002BA"/>
    <w:rsid w:val="0020309F"/>
    <w:rsid w:val="002041AD"/>
    <w:rsid w:val="002047AA"/>
    <w:rsid w:val="00207421"/>
    <w:rsid w:val="00207606"/>
    <w:rsid w:val="00212F0A"/>
    <w:rsid w:val="00214EBA"/>
    <w:rsid w:val="002237D1"/>
    <w:rsid w:val="00223D03"/>
    <w:rsid w:val="00223F48"/>
    <w:rsid w:val="00224FAF"/>
    <w:rsid w:val="00225D23"/>
    <w:rsid w:val="002311ED"/>
    <w:rsid w:val="00241E1F"/>
    <w:rsid w:val="00250DA9"/>
    <w:rsid w:val="002522B4"/>
    <w:rsid w:val="002524BC"/>
    <w:rsid w:val="00255E18"/>
    <w:rsid w:val="0026129A"/>
    <w:rsid w:val="002634F8"/>
    <w:rsid w:val="00263621"/>
    <w:rsid w:val="00265AED"/>
    <w:rsid w:val="00266BEF"/>
    <w:rsid w:val="00267455"/>
    <w:rsid w:val="002726D2"/>
    <w:rsid w:val="00272BDB"/>
    <w:rsid w:val="00277363"/>
    <w:rsid w:val="0028262D"/>
    <w:rsid w:val="002839CC"/>
    <w:rsid w:val="0029541B"/>
    <w:rsid w:val="002A2DAD"/>
    <w:rsid w:val="002A353A"/>
    <w:rsid w:val="002B49AD"/>
    <w:rsid w:val="002B7D95"/>
    <w:rsid w:val="002C148F"/>
    <w:rsid w:val="002C7226"/>
    <w:rsid w:val="002D17A1"/>
    <w:rsid w:val="002D4D09"/>
    <w:rsid w:val="002D5DB8"/>
    <w:rsid w:val="002D6AC6"/>
    <w:rsid w:val="002E03C1"/>
    <w:rsid w:val="002F4FB5"/>
    <w:rsid w:val="00302379"/>
    <w:rsid w:val="003027F1"/>
    <w:rsid w:val="00305A01"/>
    <w:rsid w:val="00311621"/>
    <w:rsid w:val="00311E78"/>
    <w:rsid w:val="00311EBF"/>
    <w:rsid w:val="00314F9A"/>
    <w:rsid w:val="003163E6"/>
    <w:rsid w:val="00320CCE"/>
    <w:rsid w:val="00322D26"/>
    <w:rsid w:val="00323F84"/>
    <w:rsid w:val="003439E3"/>
    <w:rsid w:val="003465E4"/>
    <w:rsid w:val="00350A7C"/>
    <w:rsid w:val="00353856"/>
    <w:rsid w:val="0035556A"/>
    <w:rsid w:val="003605FC"/>
    <w:rsid w:val="00363B7F"/>
    <w:rsid w:val="00371A21"/>
    <w:rsid w:val="00372E84"/>
    <w:rsid w:val="003732B0"/>
    <w:rsid w:val="00376828"/>
    <w:rsid w:val="00376B02"/>
    <w:rsid w:val="00382CE7"/>
    <w:rsid w:val="00382F08"/>
    <w:rsid w:val="00383524"/>
    <w:rsid w:val="00384D01"/>
    <w:rsid w:val="003851F4"/>
    <w:rsid w:val="0039052B"/>
    <w:rsid w:val="003936FF"/>
    <w:rsid w:val="003A01CE"/>
    <w:rsid w:val="003A195A"/>
    <w:rsid w:val="003A4138"/>
    <w:rsid w:val="003A685F"/>
    <w:rsid w:val="003A6BE4"/>
    <w:rsid w:val="003A78A4"/>
    <w:rsid w:val="003B0080"/>
    <w:rsid w:val="003B26FD"/>
    <w:rsid w:val="003B2EB6"/>
    <w:rsid w:val="003B6671"/>
    <w:rsid w:val="003B6D26"/>
    <w:rsid w:val="003C1C20"/>
    <w:rsid w:val="003C78B5"/>
    <w:rsid w:val="003D2C8F"/>
    <w:rsid w:val="003E23E1"/>
    <w:rsid w:val="003E2ABE"/>
    <w:rsid w:val="003E5FD9"/>
    <w:rsid w:val="003E6AF0"/>
    <w:rsid w:val="003F0D90"/>
    <w:rsid w:val="003F2C02"/>
    <w:rsid w:val="003F2CA0"/>
    <w:rsid w:val="003F2F39"/>
    <w:rsid w:val="003F6F56"/>
    <w:rsid w:val="003F78EF"/>
    <w:rsid w:val="00406313"/>
    <w:rsid w:val="00411353"/>
    <w:rsid w:val="00415332"/>
    <w:rsid w:val="0041777E"/>
    <w:rsid w:val="004203E1"/>
    <w:rsid w:val="00426EB4"/>
    <w:rsid w:val="00427A95"/>
    <w:rsid w:val="004303B6"/>
    <w:rsid w:val="00431D41"/>
    <w:rsid w:val="00432A15"/>
    <w:rsid w:val="00434B28"/>
    <w:rsid w:val="00434D11"/>
    <w:rsid w:val="00442819"/>
    <w:rsid w:val="0044330A"/>
    <w:rsid w:val="00443E07"/>
    <w:rsid w:val="00450E3E"/>
    <w:rsid w:val="00464AF4"/>
    <w:rsid w:val="004742C5"/>
    <w:rsid w:val="00475E0A"/>
    <w:rsid w:val="00477C3E"/>
    <w:rsid w:val="00477DC2"/>
    <w:rsid w:val="00480B10"/>
    <w:rsid w:val="00486327"/>
    <w:rsid w:val="00496933"/>
    <w:rsid w:val="0049705F"/>
    <w:rsid w:val="004A1CBB"/>
    <w:rsid w:val="004A5FB2"/>
    <w:rsid w:val="004B20CA"/>
    <w:rsid w:val="004B5C06"/>
    <w:rsid w:val="004C4FC1"/>
    <w:rsid w:val="004D2181"/>
    <w:rsid w:val="004D5A33"/>
    <w:rsid w:val="004D5FAF"/>
    <w:rsid w:val="004D71A4"/>
    <w:rsid w:val="004D7DE5"/>
    <w:rsid w:val="004E1913"/>
    <w:rsid w:val="004E4119"/>
    <w:rsid w:val="004E7539"/>
    <w:rsid w:val="004F096E"/>
    <w:rsid w:val="004F3531"/>
    <w:rsid w:val="004F4D3D"/>
    <w:rsid w:val="004F5263"/>
    <w:rsid w:val="004F57AF"/>
    <w:rsid w:val="004F7A1A"/>
    <w:rsid w:val="00500F90"/>
    <w:rsid w:val="00502CEA"/>
    <w:rsid w:val="005036A0"/>
    <w:rsid w:val="00516318"/>
    <w:rsid w:val="00517BB4"/>
    <w:rsid w:val="0052747E"/>
    <w:rsid w:val="005315B7"/>
    <w:rsid w:val="00531A33"/>
    <w:rsid w:val="00531E99"/>
    <w:rsid w:val="005427B1"/>
    <w:rsid w:val="00543562"/>
    <w:rsid w:val="00545EDF"/>
    <w:rsid w:val="00546936"/>
    <w:rsid w:val="00556ABC"/>
    <w:rsid w:val="00556BC1"/>
    <w:rsid w:val="0055726B"/>
    <w:rsid w:val="00560C75"/>
    <w:rsid w:val="00567767"/>
    <w:rsid w:val="0057274B"/>
    <w:rsid w:val="005727DE"/>
    <w:rsid w:val="005738A9"/>
    <w:rsid w:val="00576F40"/>
    <w:rsid w:val="00581C8C"/>
    <w:rsid w:val="00584EAE"/>
    <w:rsid w:val="005864FA"/>
    <w:rsid w:val="00590AFC"/>
    <w:rsid w:val="005941F7"/>
    <w:rsid w:val="00596C40"/>
    <w:rsid w:val="005A10F8"/>
    <w:rsid w:val="005A18F1"/>
    <w:rsid w:val="005A1E71"/>
    <w:rsid w:val="005A2317"/>
    <w:rsid w:val="005A49DC"/>
    <w:rsid w:val="005A6410"/>
    <w:rsid w:val="005B165F"/>
    <w:rsid w:val="005B5245"/>
    <w:rsid w:val="005C1BEB"/>
    <w:rsid w:val="005C3B99"/>
    <w:rsid w:val="005D71FA"/>
    <w:rsid w:val="005E0446"/>
    <w:rsid w:val="005E1B72"/>
    <w:rsid w:val="005E3004"/>
    <w:rsid w:val="005E6CE9"/>
    <w:rsid w:val="00601E5D"/>
    <w:rsid w:val="006033F1"/>
    <w:rsid w:val="0060538E"/>
    <w:rsid w:val="00610B26"/>
    <w:rsid w:val="0062112A"/>
    <w:rsid w:val="00623914"/>
    <w:rsid w:val="006261CF"/>
    <w:rsid w:val="00626C8A"/>
    <w:rsid w:val="00630429"/>
    <w:rsid w:val="00634F8E"/>
    <w:rsid w:val="00635746"/>
    <w:rsid w:val="00645987"/>
    <w:rsid w:val="0065128C"/>
    <w:rsid w:val="00653134"/>
    <w:rsid w:val="00660643"/>
    <w:rsid w:val="00662FB6"/>
    <w:rsid w:val="006712E2"/>
    <w:rsid w:val="0067191F"/>
    <w:rsid w:val="00671F2D"/>
    <w:rsid w:val="00676189"/>
    <w:rsid w:val="00677843"/>
    <w:rsid w:val="00680860"/>
    <w:rsid w:val="006824F2"/>
    <w:rsid w:val="006837B1"/>
    <w:rsid w:val="00683A65"/>
    <w:rsid w:val="0069276D"/>
    <w:rsid w:val="00693A14"/>
    <w:rsid w:val="00697517"/>
    <w:rsid w:val="006A2641"/>
    <w:rsid w:val="006A267E"/>
    <w:rsid w:val="006A5ABC"/>
    <w:rsid w:val="006A5E96"/>
    <w:rsid w:val="006A6D08"/>
    <w:rsid w:val="006B0FCC"/>
    <w:rsid w:val="006B3680"/>
    <w:rsid w:val="006B4E0D"/>
    <w:rsid w:val="006B4F10"/>
    <w:rsid w:val="006C08C0"/>
    <w:rsid w:val="006C3D03"/>
    <w:rsid w:val="006C78F1"/>
    <w:rsid w:val="006D2222"/>
    <w:rsid w:val="006D4C59"/>
    <w:rsid w:val="006D6053"/>
    <w:rsid w:val="006E6CB9"/>
    <w:rsid w:val="006E7C1F"/>
    <w:rsid w:val="006F30CB"/>
    <w:rsid w:val="006F3240"/>
    <w:rsid w:val="006F37BC"/>
    <w:rsid w:val="006F66A1"/>
    <w:rsid w:val="0070151B"/>
    <w:rsid w:val="007048D1"/>
    <w:rsid w:val="00706D29"/>
    <w:rsid w:val="00711AFC"/>
    <w:rsid w:val="00715BF5"/>
    <w:rsid w:val="00716904"/>
    <w:rsid w:val="00720CFC"/>
    <w:rsid w:val="007227D1"/>
    <w:rsid w:val="007235C8"/>
    <w:rsid w:val="00726631"/>
    <w:rsid w:val="007310B6"/>
    <w:rsid w:val="00731BF5"/>
    <w:rsid w:val="00732A44"/>
    <w:rsid w:val="007333AC"/>
    <w:rsid w:val="00733C63"/>
    <w:rsid w:val="00733EE8"/>
    <w:rsid w:val="00735271"/>
    <w:rsid w:val="00737E8C"/>
    <w:rsid w:val="00737F7C"/>
    <w:rsid w:val="0074061A"/>
    <w:rsid w:val="00746CE4"/>
    <w:rsid w:val="00751969"/>
    <w:rsid w:val="007621A2"/>
    <w:rsid w:val="00763AD0"/>
    <w:rsid w:val="00764B76"/>
    <w:rsid w:val="00765B94"/>
    <w:rsid w:val="00770D03"/>
    <w:rsid w:val="007727CF"/>
    <w:rsid w:val="00773780"/>
    <w:rsid w:val="00775B10"/>
    <w:rsid w:val="0077648B"/>
    <w:rsid w:val="007803F4"/>
    <w:rsid w:val="00782274"/>
    <w:rsid w:val="00786413"/>
    <w:rsid w:val="007870ED"/>
    <w:rsid w:val="00792C37"/>
    <w:rsid w:val="0079561B"/>
    <w:rsid w:val="00795872"/>
    <w:rsid w:val="007A1E86"/>
    <w:rsid w:val="007A4697"/>
    <w:rsid w:val="007B086D"/>
    <w:rsid w:val="007B2802"/>
    <w:rsid w:val="007C03ED"/>
    <w:rsid w:val="007C1B8F"/>
    <w:rsid w:val="007C4BC2"/>
    <w:rsid w:val="007C5ED9"/>
    <w:rsid w:val="007C6438"/>
    <w:rsid w:val="007D06C9"/>
    <w:rsid w:val="007D23CB"/>
    <w:rsid w:val="007D2689"/>
    <w:rsid w:val="007D3D0D"/>
    <w:rsid w:val="007E0D19"/>
    <w:rsid w:val="007E2694"/>
    <w:rsid w:val="007E502B"/>
    <w:rsid w:val="007E69BE"/>
    <w:rsid w:val="007E723F"/>
    <w:rsid w:val="007E79E7"/>
    <w:rsid w:val="007F46E6"/>
    <w:rsid w:val="007F584C"/>
    <w:rsid w:val="007F7FF3"/>
    <w:rsid w:val="00807176"/>
    <w:rsid w:val="008120C3"/>
    <w:rsid w:val="008157C4"/>
    <w:rsid w:val="00816873"/>
    <w:rsid w:val="00817165"/>
    <w:rsid w:val="0082506F"/>
    <w:rsid w:val="008250C1"/>
    <w:rsid w:val="0083087A"/>
    <w:rsid w:val="008318D6"/>
    <w:rsid w:val="00835A77"/>
    <w:rsid w:val="00835DE1"/>
    <w:rsid w:val="008361B3"/>
    <w:rsid w:val="00843883"/>
    <w:rsid w:val="0084420A"/>
    <w:rsid w:val="00844A42"/>
    <w:rsid w:val="00844A64"/>
    <w:rsid w:val="00846564"/>
    <w:rsid w:val="008501D8"/>
    <w:rsid w:val="00854DBE"/>
    <w:rsid w:val="00857FDB"/>
    <w:rsid w:val="00860288"/>
    <w:rsid w:val="008653C3"/>
    <w:rsid w:val="00866949"/>
    <w:rsid w:val="0086695C"/>
    <w:rsid w:val="0086746E"/>
    <w:rsid w:val="008708D6"/>
    <w:rsid w:val="00871A5E"/>
    <w:rsid w:val="00873709"/>
    <w:rsid w:val="008806FA"/>
    <w:rsid w:val="00881205"/>
    <w:rsid w:val="008826E4"/>
    <w:rsid w:val="008839FC"/>
    <w:rsid w:val="00883F2A"/>
    <w:rsid w:val="00885F5E"/>
    <w:rsid w:val="008915E0"/>
    <w:rsid w:val="00894E1F"/>
    <w:rsid w:val="00895AD1"/>
    <w:rsid w:val="008A195C"/>
    <w:rsid w:val="008B01AD"/>
    <w:rsid w:val="008B38B4"/>
    <w:rsid w:val="008B3ADC"/>
    <w:rsid w:val="008B3DEA"/>
    <w:rsid w:val="008B598F"/>
    <w:rsid w:val="008B68B3"/>
    <w:rsid w:val="008B71A8"/>
    <w:rsid w:val="008C03CE"/>
    <w:rsid w:val="008C475B"/>
    <w:rsid w:val="008D497A"/>
    <w:rsid w:val="008D4E82"/>
    <w:rsid w:val="008E56D9"/>
    <w:rsid w:val="008E6AA8"/>
    <w:rsid w:val="008E6AC6"/>
    <w:rsid w:val="008E7482"/>
    <w:rsid w:val="008F2400"/>
    <w:rsid w:val="008F2E4D"/>
    <w:rsid w:val="008F3C96"/>
    <w:rsid w:val="008F67CB"/>
    <w:rsid w:val="008F718E"/>
    <w:rsid w:val="00902062"/>
    <w:rsid w:val="00905791"/>
    <w:rsid w:val="00915637"/>
    <w:rsid w:val="00917816"/>
    <w:rsid w:val="0092204B"/>
    <w:rsid w:val="00926819"/>
    <w:rsid w:val="00930F4D"/>
    <w:rsid w:val="00931C04"/>
    <w:rsid w:val="00936F90"/>
    <w:rsid w:val="009467F3"/>
    <w:rsid w:val="009470C1"/>
    <w:rsid w:val="00947C18"/>
    <w:rsid w:val="00950CD2"/>
    <w:rsid w:val="00950E69"/>
    <w:rsid w:val="00951A9A"/>
    <w:rsid w:val="009525AD"/>
    <w:rsid w:val="009607DA"/>
    <w:rsid w:val="00962D24"/>
    <w:rsid w:val="00962E0D"/>
    <w:rsid w:val="00970573"/>
    <w:rsid w:val="00970E0C"/>
    <w:rsid w:val="00972664"/>
    <w:rsid w:val="009753E0"/>
    <w:rsid w:val="0098251B"/>
    <w:rsid w:val="009826C4"/>
    <w:rsid w:val="00982EF8"/>
    <w:rsid w:val="0099044C"/>
    <w:rsid w:val="00990BFA"/>
    <w:rsid w:val="00991394"/>
    <w:rsid w:val="00992FCA"/>
    <w:rsid w:val="00996B32"/>
    <w:rsid w:val="0099797B"/>
    <w:rsid w:val="009A2DDA"/>
    <w:rsid w:val="009B112B"/>
    <w:rsid w:val="009B1C4F"/>
    <w:rsid w:val="009B2FCF"/>
    <w:rsid w:val="009B6E5B"/>
    <w:rsid w:val="009C2BD7"/>
    <w:rsid w:val="009C2F00"/>
    <w:rsid w:val="009C47A6"/>
    <w:rsid w:val="009C6BF0"/>
    <w:rsid w:val="009C7554"/>
    <w:rsid w:val="009C7E7F"/>
    <w:rsid w:val="009D094B"/>
    <w:rsid w:val="009E1F83"/>
    <w:rsid w:val="009E2974"/>
    <w:rsid w:val="009E7EE4"/>
    <w:rsid w:val="009F3388"/>
    <w:rsid w:val="009F44DE"/>
    <w:rsid w:val="009F5EFE"/>
    <w:rsid w:val="00A05605"/>
    <w:rsid w:val="00A05B37"/>
    <w:rsid w:val="00A060E0"/>
    <w:rsid w:val="00A06A58"/>
    <w:rsid w:val="00A075D6"/>
    <w:rsid w:val="00A1019A"/>
    <w:rsid w:val="00A13F2D"/>
    <w:rsid w:val="00A16215"/>
    <w:rsid w:val="00A165D1"/>
    <w:rsid w:val="00A20774"/>
    <w:rsid w:val="00A21B08"/>
    <w:rsid w:val="00A23760"/>
    <w:rsid w:val="00A24D1D"/>
    <w:rsid w:val="00A30986"/>
    <w:rsid w:val="00A32D88"/>
    <w:rsid w:val="00A372FA"/>
    <w:rsid w:val="00A41DCA"/>
    <w:rsid w:val="00A45347"/>
    <w:rsid w:val="00A50AB2"/>
    <w:rsid w:val="00A52579"/>
    <w:rsid w:val="00A6788F"/>
    <w:rsid w:val="00A76243"/>
    <w:rsid w:val="00A803BC"/>
    <w:rsid w:val="00A849EF"/>
    <w:rsid w:val="00A93650"/>
    <w:rsid w:val="00A95CCC"/>
    <w:rsid w:val="00A96E84"/>
    <w:rsid w:val="00AA2C0B"/>
    <w:rsid w:val="00AA32FA"/>
    <w:rsid w:val="00AA3D99"/>
    <w:rsid w:val="00AA42EA"/>
    <w:rsid w:val="00AB1E27"/>
    <w:rsid w:val="00AB23E9"/>
    <w:rsid w:val="00AB5DDD"/>
    <w:rsid w:val="00AB7A17"/>
    <w:rsid w:val="00AC0E52"/>
    <w:rsid w:val="00AC1EF8"/>
    <w:rsid w:val="00AC3A71"/>
    <w:rsid w:val="00AD424C"/>
    <w:rsid w:val="00AD6427"/>
    <w:rsid w:val="00AE3722"/>
    <w:rsid w:val="00AE4AE5"/>
    <w:rsid w:val="00AE5C71"/>
    <w:rsid w:val="00AE62A5"/>
    <w:rsid w:val="00AF2586"/>
    <w:rsid w:val="00B01BC0"/>
    <w:rsid w:val="00B02F3A"/>
    <w:rsid w:val="00B04CA8"/>
    <w:rsid w:val="00B077A3"/>
    <w:rsid w:val="00B07F60"/>
    <w:rsid w:val="00B112CB"/>
    <w:rsid w:val="00B12A35"/>
    <w:rsid w:val="00B132FB"/>
    <w:rsid w:val="00B21A13"/>
    <w:rsid w:val="00B27609"/>
    <w:rsid w:val="00B311B9"/>
    <w:rsid w:val="00B36BF7"/>
    <w:rsid w:val="00B41C20"/>
    <w:rsid w:val="00B424AD"/>
    <w:rsid w:val="00B435D0"/>
    <w:rsid w:val="00B45ACA"/>
    <w:rsid w:val="00B46E1B"/>
    <w:rsid w:val="00B51F4B"/>
    <w:rsid w:val="00B57B10"/>
    <w:rsid w:val="00B57B94"/>
    <w:rsid w:val="00B60AA3"/>
    <w:rsid w:val="00B62B1E"/>
    <w:rsid w:val="00B63EBA"/>
    <w:rsid w:val="00B645A3"/>
    <w:rsid w:val="00B65E4B"/>
    <w:rsid w:val="00B70FD8"/>
    <w:rsid w:val="00B80DD3"/>
    <w:rsid w:val="00B905AE"/>
    <w:rsid w:val="00B9525A"/>
    <w:rsid w:val="00B972F4"/>
    <w:rsid w:val="00BA34E6"/>
    <w:rsid w:val="00BA381E"/>
    <w:rsid w:val="00BA4C20"/>
    <w:rsid w:val="00BA617C"/>
    <w:rsid w:val="00BB3011"/>
    <w:rsid w:val="00BB316D"/>
    <w:rsid w:val="00BB53C8"/>
    <w:rsid w:val="00BB63B0"/>
    <w:rsid w:val="00BB75E0"/>
    <w:rsid w:val="00BC0C44"/>
    <w:rsid w:val="00BC0FD5"/>
    <w:rsid w:val="00BC186A"/>
    <w:rsid w:val="00BC3FAA"/>
    <w:rsid w:val="00BD0B40"/>
    <w:rsid w:val="00BD1099"/>
    <w:rsid w:val="00BD33A3"/>
    <w:rsid w:val="00BD5EAF"/>
    <w:rsid w:val="00BE1C21"/>
    <w:rsid w:val="00BE51B3"/>
    <w:rsid w:val="00BE7B63"/>
    <w:rsid w:val="00BF0FEF"/>
    <w:rsid w:val="00BF39A3"/>
    <w:rsid w:val="00BF3E24"/>
    <w:rsid w:val="00C0411E"/>
    <w:rsid w:val="00C11B3A"/>
    <w:rsid w:val="00C11C1B"/>
    <w:rsid w:val="00C13507"/>
    <w:rsid w:val="00C15C97"/>
    <w:rsid w:val="00C27DCA"/>
    <w:rsid w:val="00C32F3D"/>
    <w:rsid w:val="00C3344D"/>
    <w:rsid w:val="00C37169"/>
    <w:rsid w:val="00C4040E"/>
    <w:rsid w:val="00C453CF"/>
    <w:rsid w:val="00C47B30"/>
    <w:rsid w:val="00C52344"/>
    <w:rsid w:val="00C56334"/>
    <w:rsid w:val="00C56962"/>
    <w:rsid w:val="00C56ED2"/>
    <w:rsid w:val="00C621BE"/>
    <w:rsid w:val="00C656D4"/>
    <w:rsid w:val="00C71213"/>
    <w:rsid w:val="00C76C49"/>
    <w:rsid w:val="00C80636"/>
    <w:rsid w:val="00C8478C"/>
    <w:rsid w:val="00C859FE"/>
    <w:rsid w:val="00C9222D"/>
    <w:rsid w:val="00C93617"/>
    <w:rsid w:val="00C962F4"/>
    <w:rsid w:val="00C96CE2"/>
    <w:rsid w:val="00C97B76"/>
    <w:rsid w:val="00CA18F5"/>
    <w:rsid w:val="00CA253F"/>
    <w:rsid w:val="00CA3E6B"/>
    <w:rsid w:val="00CB09CF"/>
    <w:rsid w:val="00CB1629"/>
    <w:rsid w:val="00CB3706"/>
    <w:rsid w:val="00CB75FA"/>
    <w:rsid w:val="00CB77AE"/>
    <w:rsid w:val="00CB7F1E"/>
    <w:rsid w:val="00CC382F"/>
    <w:rsid w:val="00CC3CE4"/>
    <w:rsid w:val="00CC462E"/>
    <w:rsid w:val="00CD36E0"/>
    <w:rsid w:val="00CD489A"/>
    <w:rsid w:val="00CD5CFD"/>
    <w:rsid w:val="00CD5CFF"/>
    <w:rsid w:val="00CD6391"/>
    <w:rsid w:val="00CD68AE"/>
    <w:rsid w:val="00CE12A1"/>
    <w:rsid w:val="00CE7122"/>
    <w:rsid w:val="00CF0C66"/>
    <w:rsid w:val="00CF17D8"/>
    <w:rsid w:val="00CF1CBD"/>
    <w:rsid w:val="00CF3273"/>
    <w:rsid w:val="00CF5ACF"/>
    <w:rsid w:val="00D022E1"/>
    <w:rsid w:val="00D14FFF"/>
    <w:rsid w:val="00D2189A"/>
    <w:rsid w:val="00D21979"/>
    <w:rsid w:val="00D24C18"/>
    <w:rsid w:val="00D30826"/>
    <w:rsid w:val="00D31341"/>
    <w:rsid w:val="00D368CF"/>
    <w:rsid w:val="00D37C65"/>
    <w:rsid w:val="00D44441"/>
    <w:rsid w:val="00D46907"/>
    <w:rsid w:val="00D46A82"/>
    <w:rsid w:val="00D55DBB"/>
    <w:rsid w:val="00D57934"/>
    <w:rsid w:val="00D645B4"/>
    <w:rsid w:val="00D66628"/>
    <w:rsid w:val="00D66F99"/>
    <w:rsid w:val="00D7146D"/>
    <w:rsid w:val="00D71D1B"/>
    <w:rsid w:val="00D72F31"/>
    <w:rsid w:val="00D747F9"/>
    <w:rsid w:val="00D75BD0"/>
    <w:rsid w:val="00D85ACB"/>
    <w:rsid w:val="00D87C14"/>
    <w:rsid w:val="00D90C3B"/>
    <w:rsid w:val="00D91304"/>
    <w:rsid w:val="00D92F18"/>
    <w:rsid w:val="00D97EF7"/>
    <w:rsid w:val="00DA1975"/>
    <w:rsid w:val="00DA68C6"/>
    <w:rsid w:val="00DB1076"/>
    <w:rsid w:val="00DB326A"/>
    <w:rsid w:val="00DB54CE"/>
    <w:rsid w:val="00DB60FB"/>
    <w:rsid w:val="00DC64A2"/>
    <w:rsid w:val="00DD2A1D"/>
    <w:rsid w:val="00DD5BB1"/>
    <w:rsid w:val="00DD70B9"/>
    <w:rsid w:val="00DE299B"/>
    <w:rsid w:val="00DE3796"/>
    <w:rsid w:val="00DE3D4D"/>
    <w:rsid w:val="00DE7E04"/>
    <w:rsid w:val="00DF03B7"/>
    <w:rsid w:val="00DF1AC2"/>
    <w:rsid w:val="00DF3151"/>
    <w:rsid w:val="00DF5BB8"/>
    <w:rsid w:val="00DF615D"/>
    <w:rsid w:val="00E02B48"/>
    <w:rsid w:val="00E05661"/>
    <w:rsid w:val="00E100F3"/>
    <w:rsid w:val="00E120F8"/>
    <w:rsid w:val="00E13C8D"/>
    <w:rsid w:val="00E158C1"/>
    <w:rsid w:val="00E16036"/>
    <w:rsid w:val="00E1677B"/>
    <w:rsid w:val="00E167BF"/>
    <w:rsid w:val="00E179FC"/>
    <w:rsid w:val="00E22AF3"/>
    <w:rsid w:val="00E2606A"/>
    <w:rsid w:val="00E277C7"/>
    <w:rsid w:val="00E31FEA"/>
    <w:rsid w:val="00E47550"/>
    <w:rsid w:val="00E502C4"/>
    <w:rsid w:val="00E54248"/>
    <w:rsid w:val="00E549BE"/>
    <w:rsid w:val="00E57DD7"/>
    <w:rsid w:val="00E601AD"/>
    <w:rsid w:val="00E618EC"/>
    <w:rsid w:val="00E63E62"/>
    <w:rsid w:val="00E75A2D"/>
    <w:rsid w:val="00E7671E"/>
    <w:rsid w:val="00E774B9"/>
    <w:rsid w:val="00E825DB"/>
    <w:rsid w:val="00E84D8D"/>
    <w:rsid w:val="00E850BE"/>
    <w:rsid w:val="00E86500"/>
    <w:rsid w:val="00E86EBF"/>
    <w:rsid w:val="00E8705B"/>
    <w:rsid w:val="00E93AE8"/>
    <w:rsid w:val="00E97831"/>
    <w:rsid w:val="00EB2658"/>
    <w:rsid w:val="00EB6205"/>
    <w:rsid w:val="00EB66EB"/>
    <w:rsid w:val="00EB7718"/>
    <w:rsid w:val="00EC32D3"/>
    <w:rsid w:val="00ED1363"/>
    <w:rsid w:val="00ED14C8"/>
    <w:rsid w:val="00ED78C1"/>
    <w:rsid w:val="00EE02BA"/>
    <w:rsid w:val="00EE1B2F"/>
    <w:rsid w:val="00EE2098"/>
    <w:rsid w:val="00EE3532"/>
    <w:rsid w:val="00EE53B8"/>
    <w:rsid w:val="00EE5F79"/>
    <w:rsid w:val="00EE62F1"/>
    <w:rsid w:val="00EF0E1C"/>
    <w:rsid w:val="00EF1A3C"/>
    <w:rsid w:val="00EF21A8"/>
    <w:rsid w:val="00EF6EFD"/>
    <w:rsid w:val="00EF7353"/>
    <w:rsid w:val="00F01CCF"/>
    <w:rsid w:val="00F06B92"/>
    <w:rsid w:val="00F06DAE"/>
    <w:rsid w:val="00F074AF"/>
    <w:rsid w:val="00F141D2"/>
    <w:rsid w:val="00F14419"/>
    <w:rsid w:val="00F169BF"/>
    <w:rsid w:val="00F17A95"/>
    <w:rsid w:val="00F274A7"/>
    <w:rsid w:val="00F31020"/>
    <w:rsid w:val="00F32806"/>
    <w:rsid w:val="00F344F3"/>
    <w:rsid w:val="00F379F5"/>
    <w:rsid w:val="00F42476"/>
    <w:rsid w:val="00F44807"/>
    <w:rsid w:val="00F45092"/>
    <w:rsid w:val="00F511C4"/>
    <w:rsid w:val="00F51DEE"/>
    <w:rsid w:val="00F55775"/>
    <w:rsid w:val="00F5586F"/>
    <w:rsid w:val="00F574C3"/>
    <w:rsid w:val="00F60255"/>
    <w:rsid w:val="00F64029"/>
    <w:rsid w:val="00F70224"/>
    <w:rsid w:val="00F70A07"/>
    <w:rsid w:val="00F73493"/>
    <w:rsid w:val="00F755CE"/>
    <w:rsid w:val="00F7652B"/>
    <w:rsid w:val="00F90612"/>
    <w:rsid w:val="00F90B0F"/>
    <w:rsid w:val="00FA706D"/>
    <w:rsid w:val="00FC4071"/>
    <w:rsid w:val="00FD4CD2"/>
    <w:rsid w:val="00FD5572"/>
    <w:rsid w:val="00FE2AEA"/>
    <w:rsid w:val="00FF08AA"/>
    <w:rsid w:val="00FF1E69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F0E8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ABC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A5A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A5AB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A5AB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F67C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F67C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F67CB"/>
    <w:rPr>
      <w:rFonts w:ascii="Cambria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6A5ABC"/>
    <w:pPr>
      <w:tabs>
        <w:tab w:val="center" w:pos="4819"/>
        <w:tab w:val="right" w:pos="9638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F67CB"/>
    <w:rPr>
      <w:rFonts w:cs="Times New Roman"/>
      <w:lang w:eastAsia="en-US"/>
    </w:rPr>
  </w:style>
  <w:style w:type="paragraph" w:styleId="Zpat">
    <w:name w:val="footer"/>
    <w:basedOn w:val="Normln"/>
    <w:link w:val="ZpatChar"/>
    <w:autoRedefine/>
    <w:uiPriority w:val="99"/>
    <w:rsid w:val="006A5ABC"/>
    <w:pPr>
      <w:tabs>
        <w:tab w:val="center" w:pos="4819"/>
        <w:tab w:val="right" w:pos="9638"/>
      </w:tabs>
    </w:pPr>
    <w:rPr>
      <w:spacing w:val="-6"/>
      <w:sz w:val="11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6A5ABC"/>
    <w:rPr>
      <w:rFonts w:cs="Times New Roman"/>
      <w:spacing w:val="-6"/>
      <w:sz w:val="11"/>
    </w:rPr>
  </w:style>
  <w:style w:type="paragraph" w:styleId="Zkladntext">
    <w:name w:val="Body Text"/>
    <w:basedOn w:val="Normln"/>
    <w:link w:val="ZkladntextChar"/>
    <w:uiPriority w:val="99"/>
    <w:rsid w:val="006A5ABC"/>
    <w:pPr>
      <w:spacing w:after="100"/>
      <w:jc w:val="both"/>
    </w:pPr>
    <w:rPr>
      <w:spacing w:val="-5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F67CB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6A5ABC"/>
    <w:rPr>
      <w:rFonts w:cs="Times New Roman"/>
      <w:color w:val="0000FF"/>
      <w:u w:val="single"/>
    </w:rPr>
  </w:style>
  <w:style w:type="paragraph" w:styleId="Zhlavzprvy">
    <w:name w:val="Message Header"/>
    <w:basedOn w:val="Zkladntext"/>
    <w:link w:val="ZhlavzprvyChar"/>
    <w:uiPriority w:val="99"/>
    <w:rsid w:val="00B80DD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8F67CB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character" w:styleId="Sledovanodkaz">
    <w:name w:val="FollowedHyperlink"/>
    <w:basedOn w:val="Standardnpsmoodstavce"/>
    <w:uiPriority w:val="99"/>
    <w:rsid w:val="006A5ABC"/>
    <w:rPr>
      <w:rFonts w:ascii="Arial" w:hAnsi="Arial" w:cs="Times New Roman"/>
      <w:color w:val="800080"/>
      <w:sz w:val="20"/>
      <w:u w:val="single"/>
    </w:rPr>
  </w:style>
  <w:style w:type="character" w:styleId="slostrnky">
    <w:name w:val="page number"/>
    <w:basedOn w:val="Standardnpsmoodstavce"/>
    <w:uiPriority w:val="99"/>
    <w:rsid w:val="006A5ABC"/>
    <w:rPr>
      <w:rFonts w:ascii="Arial" w:hAnsi="Arial" w:cs="Times New Roman"/>
      <w:sz w:val="16"/>
    </w:rPr>
  </w:style>
  <w:style w:type="character" w:styleId="slodku">
    <w:name w:val="line number"/>
    <w:basedOn w:val="Standardnpsmoodstavce"/>
    <w:uiPriority w:val="99"/>
    <w:rsid w:val="006A5ABC"/>
    <w:rPr>
      <w:rFonts w:ascii="Arial" w:hAnsi="Arial" w:cs="Times New Roman"/>
      <w:sz w:val="16"/>
    </w:rPr>
  </w:style>
  <w:style w:type="paragraph" w:styleId="Zkladntext2">
    <w:name w:val="Body Text 2"/>
    <w:basedOn w:val="Normln"/>
    <w:link w:val="Zkladntext2Char"/>
    <w:uiPriority w:val="99"/>
    <w:rsid w:val="00B80DD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F67CB"/>
    <w:rPr>
      <w:rFonts w:cs="Times New Roman"/>
      <w:lang w:eastAsia="en-US"/>
    </w:rPr>
  </w:style>
  <w:style w:type="paragraph" w:styleId="Zkladntext3">
    <w:name w:val="Body Text 3"/>
    <w:basedOn w:val="Normln"/>
    <w:link w:val="Zkladntext3Char"/>
    <w:uiPriority w:val="99"/>
    <w:rsid w:val="00B80DD3"/>
    <w:pPr>
      <w:jc w:val="both"/>
    </w:pPr>
    <w:rPr>
      <w:rFonts w:cs="Arial"/>
      <w:sz w:val="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F67CB"/>
    <w:rPr>
      <w:rFonts w:cs="Times New Roman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6A5AB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8F67C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A5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F67CB"/>
    <w:rPr>
      <w:rFonts w:ascii="Times New Roman" w:hAnsi="Times New Roman" w:cs="Times New Roman"/>
      <w:sz w:val="2"/>
      <w:lang w:eastAsia="en-US"/>
    </w:rPr>
  </w:style>
  <w:style w:type="paragraph" w:customStyle="1" w:styleId="Picture">
    <w:name w:val="Picture"/>
    <w:basedOn w:val="Normln"/>
    <w:uiPriority w:val="99"/>
    <w:rsid w:val="006A5ABC"/>
    <w:pPr>
      <w:keepNext/>
      <w:keepLines/>
      <w:spacing w:after="240"/>
    </w:pPr>
    <w:rPr>
      <w:rFonts w:eastAsia="Times New Roman"/>
      <w:spacing w:val="2"/>
      <w:szCs w:val="20"/>
      <w:lang w:val="en-US" w:eastAsia="de-DE"/>
    </w:rPr>
  </w:style>
  <w:style w:type="paragraph" w:customStyle="1" w:styleId="Runningtext">
    <w:name w:val="Running text"/>
    <w:basedOn w:val="Normln"/>
    <w:uiPriority w:val="99"/>
    <w:rsid w:val="006A5ABC"/>
    <w:pPr>
      <w:spacing w:after="80" w:line="360" w:lineRule="auto"/>
    </w:pPr>
    <w:rPr>
      <w:rFonts w:eastAsia="Times New Roman"/>
      <w:spacing w:val="2"/>
      <w:szCs w:val="20"/>
      <w:lang w:eastAsia="de-DE"/>
    </w:rPr>
  </w:style>
  <w:style w:type="paragraph" w:customStyle="1" w:styleId="text">
    <w:name w:val="text"/>
    <w:basedOn w:val="Normln"/>
    <w:uiPriority w:val="99"/>
    <w:rsid w:val="006A5ABC"/>
    <w:pPr>
      <w:snapToGrid w:val="0"/>
      <w:spacing w:line="360" w:lineRule="auto"/>
    </w:pPr>
    <w:rPr>
      <w:rFonts w:eastAsia="Times New Roman" w:cs="Arial"/>
      <w:lang w:val="de-AT" w:eastAsia="de-AT"/>
    </w:rPr>
  </w:style>
  <w:style w:type="character" w:styleId="Siln">
    <w:name w:val="Strong"/>
    <w:basedOn w:val="Standardnpsmoodstavce"/>
    <w:uiPriority w:val="99"/>
    <w:qFormat/>
    <w:rsid w:val="00C11C1B"/>
    <w:rPr>
      <w:rFonts w:cs="Times New Roman"/>
      <w:b/>
    </w:rPr>
  </w:style>
  <w:style w:type="paragraph" w:styleId="Normlnweb">
    <w:name w:val="Normal (Web)"/>
    <w:basedOn w:val="Normln"/>
    <w:uiPriority w:val="99"/>
    <w:rsid w:val="00733E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ibeditorial">
    <w:name w:val="mibeditorial"/>
    <w:basedOn w:val="Normln"/>
    <w:uiPriority w:val="99"/>
    <w:rsid w:val="00C135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highlight3">
    <w:name w:val="highlight3"/>
    <w:uiPriority w:val="99"/>
    <w:rsid w:val="00E502C4"/>
    <w:rPr>
      <w:color w:val="FF0000"/>
      <w:shd w:val="clear" w:color="auto" w:fill="DDDDDD"/>
    </w:rPr>
  </w:style>
  <w:style w:type="paragraph" w:customStyle="1" w:styleId="Default">
    <w:name w:val="Default"/>
    <w:uiPriority w:val="99"/>
    <w:rsid w:val="005D71F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ubline">
    <w:name w:val="Subline"/>
    <w:basedOn w:val="Normln"/>
    <w:uiPriority w:val="99"/>
    <w:rsid w:val="00241E1F"/>
    <w:pPr>
      <w:widowControl w:val="0"/>
      <w:tabs>
        <w:tab w:val="num" w:pos="360"/>
      </w:tabs>
      <w:suppressAutoHyphens/>
      <w:spacing w:line="360" w:lineRule="auto"/>
    </w:pPr>
    <w:rPr>
      <w:rFonts w:cs="Helvetica"/>
      <w:b/>
      <w:szCs w:val="20"/>
    </w:rPr>
  </w:style>
  <w:style w:type="paragraph" w:customStyle="1" w:styleId="T602">
    <w:name w:val="T602"/>
    <w:basedOn w:val="Normln"/>
    <w:uiPriority w:val="99"/>
    <w:rsid w:val="00241E1F"/>
    <w:pPr>
      <w:spacing w:line="408" w:lineRule="auto"/>
    </w:pPr>
    <w:rPr>
      <w:rFonts w:ascii="Courier" w:hAnsi="Courier"/>
      <w:sz w:val="24"/>
      <w:szCs w:val="20"/>
      <w:lang w:eastAsia="cs-CZ"/>
    </w:rPr>
  </w:style>
  <w:style w:type="character" w:styleId="Zvraznn">
    <w:name w:val="Emphasis"/>
    <w:basedOn w:val="Standardnpsmoodstavce"/>
    <w:uiPriority w:val="99"/>
    <w:qFormat/>
    <w:locked/>
    <w:rsid w:val="007621A2"/>
    <w:rPr>
      <w:rFonts w:cs="Times New Roman"/>
      <w:i/>
    </w:rPr>
  </w:style>
  <w:style w:type="paragraph" w:styleId="Prosttext">
    <w:name w:val="Plain Text"/>
    <w:basedOn w:val="Normln"/>
    <w:link w:val="ProsttextChar"/>
    <w:uiPriority w:val="99"/>
    <w:rsid w:val="00516318"/>
    <w:rPr>
      <w:rFonts w:ascii="Consolas" w:hAnsi="Consolas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16318"/>
    <w:rPr>
      <w:rFonts w:ascii="Consolas" w:hAnsi="Consolas" w:cs="Times New Roman"/>
      <w:sz w:val="21"/>
      <w:lang w:eastAsia="en-US"/>
    </w:rPr>
  </w:style>
  <w:style w:type="paragraph" w:customStyle="1" w:styleId="Odstavecseseznamem2">
    <w:name w:val="Odstavec se seznamem2"/>
    <w:basedOn w:val="Normln"/>
    <w:uiPriority w:val="99"/>
    <w:rsid w:val="00C453CF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1B35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B3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B3524"/>
    <w:rPr>
      <w:rFonts w:cs="Times New Roman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B35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B3524"/>
    <w:rPr>
      <w:rFonts w:cs="Times New Roman"/>
      <w:b/>
      <w:bCs/>
      <w:lang w:val="de-DE"/>
    </w:rPr>
  </w:style>
  <w:style w:type="paragraph" w:styleId="Odstavecseseznamem">
    <w:name w:val="List Paragraph"/>
    <w:basedOn w:val="Normln"/>
    <w:uiPriority w:val="99"/>
    <w:qFormat/>
    <w:rsid w:val="00475E0A"/>
    <w:pPr>
      <w:ind w:left="720"/>
    </w:pPr>
    <w:rPr>
      <w:rFonts w:ascii="Calibri" w:eastAsia="Times New Roman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ABC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A5A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A5AB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A5AB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F67C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F67C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F67CB"/>
    <w:rPr>
      <w:rFonts w:ascii="Cambria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6A5ABC"/>
    <w:pPr>
      <w:tabs>
        <w:tab w:val="center" w:pos="4819"/>
        <w:tab w:val="right" w:pos="9638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F67CB"/>
    <w:rPr>
      <w:rFonts w:cs="Times New Roman"/>
      <w:lang w:eastAsia="en-US"/>
    </w:rPr>
  </w:style>
  <w:style w:type="paragraph" w:styleId="Zpat">
    <w:name w:val="footer"/>
    <w:basedOn w:val="Normln"/>
    <w:link w:val="ZpatChar"/>
    <w:autoRedefine/>
    <w:uiPriority w:val="99"/>
    <w:rsid w:val="006A5ABC"/>
    <w:pPr>
      <w:tabs>
        <w:tab w:val="center" w:pos="4819"/>
        <w:tab w:val="right" w:pos="9638"/>
      </w:tabs>
    </w:pPr>
    <w:rPr>
      <w:spacing w:val="-6"/>
      <w:sz w:val="11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6A5ABC"/>
    <w:rPr>
      <w:rFonts w:cs="Times New Roman"/>
      <w:spacing w:val="-6"/>
      <w:sz w:val="11"/>
    </w:rPr>
  </w:style>
  <w:style w:type="paragraph" w:styleId="Zkladntext">
    <w:name w:val="Body Text"/>
    <w:basedOn w:val="Normln"/>
    <w:link w:val="ZkladntextChar"/>
    <w:uiPriority w:val="99"/>
    <w:rsid w:val="006A5ABC"/>
    <w:pPr>
      <w:spacing w:after="100"/>
      <w:jc w:val="both"/>
    </w:pPr>
    <w:rPr>
      <w:spacing w:val="-5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F67CB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6A5ABC"/>
    <w:rPr>
      <w:rFonts w:cs="Times New Roman"/>
      <w:color w:val="0000FF"/>
      <w:u w:val="single"/>
    </w:rPr>
  </w:style>
  <w:style w:type="paragraph" w:styleId="Zhlavzprvy">
    <w:name w:val="Message Header"/>
    <w:basedOn w:val="Zkladntext"/>
    <w:link w:val="ZhlavzprvyChar"/>
    <w:uiPriority w:val="99"/>
    <w:rsid w:val="00B80DD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8F67CB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character" w:styleId="Sledovanodkaz">
    <w:name w:val="FollowedHyperlink"/>
    <w:basedOn w:val="Standardnpsmoodstavce"/>
    <w:uiPriority w:val="99"/>
    <w:rsid w:val="006A5ABC"/>
    <w:rPr>
      <w:rFonts w:ascii="Arial" w:hAnsi="Arial" w:cs="Times New Roman"/>
      <w:color w:val="800080"/>
      <w:sz w:val="20"/>
      <w:u w:val="single"/>
    </w:rPr>
  </w:style>
  <w:style w:type="character" w:styleId="slostrnky">
    <w:name w:val="page number"/>
    <w:basedOn w:val="Standardnpsmoodstavce"/>
    <w:uiPriority w:val="99"/>
    <w:rsid w:val="006A5ABC"/>
    <w:rPr>
      <w:rFonts w:ascii="Arial" w:hAnsi="Arial" w:cs="Times New Roman"/>
      <w:sz w:val="16"/>
    </w:rPr>
  </w:style>
  <w:style w:type="character" w:styleId="slodku">
    <w:name w:val="line number"/>
    <w:basedOn w:val="Standardnpsmoodstavce"/>
    <w:uiPriority w:val="99"/>
    <w:rsid w:val="006A5ABC"/>
    <w:rPr>
      <w:rFonts w:ascii="Arial" w:hAnsi="Arial" w:cs="Times New Roman"/>
      <w:sz w:val="16"/>
    </w:rPr>
  </w:style>
  <w:style w:type="paragraph" w:styleId="Zkladntext2">
    <w:name w:val="Body Text 2"/>
    <w:basedOn w:val="Normln"/>
    <w:link w:val="Zkladntext2Char"/>
    <w:uiPriority w:val="99"/>
    <w:rsid w:val="00B80DD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F67CB"/>
    <w:rPr>
      <w:rFonts w:cs="Times New Roman"/>
      <w:lang w:eastAsia="en-US"/>
    </w:rPr>
  </w:style>
  <w:style w:type="paragraph" w:styleId="Zkladntext3">
    <w:name w:val="Body Text 3"/>
    <w:basedOn w:val="Normln"/>
    <w:link w:val="Zkladntext3Char"/>
    <w:uiPriority w:val="99"/>
    <w:rsid w:val="00B80DD3"/>
    <w:pPr>
      <w:jc w:val="both"/>
    </w:pPr>
    <w:rPr>
      <w:rFonts w:cs="Arial"/>
      <w:sz w:val="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F67CB"/>
    <w:rPr>
      <w:rFonts w:cs="Times New Roman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6A5AB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8F67C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A5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F67CB"/>
    <w:rPr>
      <w:rFonts w:ascii="Times New Roman" w:hAnsi="Times New Roman" w:cs="Times New Roman"/>
      <w:sz w:val="2"/>
      <w:lang w:eastAsia="en-US"/>
    </w:rPr>
  </w:style>
  <w:style w:type="paragraph" w:customStyle="1" w:styleId="Picture">
    <w:name w:val="Picture"/>
    <w:basedOn w:val="Normln"/>
    <w:uiPriority w:val="99"/>
    <w:rsid w:val="006A5ABC"/>
    <w:pPr>
      <w:keepNext/>
      <w:keepLines/>
      <w:spacing w:after="240"/>
    </w:pPr>
    <w:rPr>
      <w:rFonts w:eastAsia="Times New Roman"/>
      <w:spacing w:val="2"/>
      <w:szCs w:val="20"/>
      <w:lang w:val="en-US" w:eastAsia="de-DE"/>
    </w:rPr>
  </w:style>
  <w:style w:type="paragraph" w:customStyle="1" w:styleId="Runningtext">
    <w:name w:val="Running text"/>
    <w:basedOn w:val="Normln"/>
    <w:uiPriority w:val="99"/>
    <w:rsid w:val="006A5ABC"/>
    <w:pPr>
      <w:spacing w:after="80" w:line="360" w:lineRule="auto"/>
    </w:pPr>
    <w:rPr>
      <w:rFonts w:eastAsia="Times New Roman"/>
      <w:spacing w:val="2"/>
      <w:szCs w:val="20"/>
      <w:lang w:eastAsia="de-DE"/>
    </w:rPr>
  </w:style>
  <w:style w:type="paragraph" w:customStyle="1" w:styleId="text">
    <w:name w:val="text"/>
    <w:basedOn w:val="Normln"/>
    <w:uiPriority w:val="99"/>
    <w:rsid w:val="006A5ABC"/>
    <w:pPr>
      <w:snapToGrid w:val="0"/>
      <w:spacing w:line="360" w:lineRule="auto"/>
    </w:pPr>
    <w:rPr>
      <w:rFonts w:eastAsia="Times New Roman" w:cs="Arial"/>
      <w:lang w:val="de-AT" w:eastAsia="de-AT"/>
    </w:rPr>
  </w:style>
  <w:style w:type="character" w:styleId="Siln">
    <w:name w:val="Strong"/>
    <w:basedOn w:val="Standardnpsmoodstavce"/>
    <w:uiPriority w:val="99"/>
    <w:qFormat/>
    <w:rsid w:val="00C11C1B"/>
    <w:rPr>
      <w:rFonts w:cs="Times New Roman"/>
      <w:b/>
    </w:rPr>
  </w:style>
  <w:style w:type="paragraph" w:styleId="Normlnweb">
    <w:name w:val="Normal (Web)"/>
    <w:basedOn w:val="Normln"/>
    <w:uiPriority w:val="99"/>
    <w:rsid w:val="00733E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ibeditorial">
    <w:name w:val="mibeditorial"/>
    <w:basedOn w:val="Normln"/>
    <w:uiPriority w:val="99"/>
    <w:rsid w:val="00C135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highlight3">
    <w:name w:val="highlight3"/>
    <w:uiPriority w:val="99"/>
    <w:rsid w:val="00E502C4"/>
    <w:rPr>
      <w:color w:val="FF0000"/>
      <w:shd w:val="clear" w:color="auto" w:fill="DDDDDD"/>
    </w:rPr>
  </w:style>
  <w:style w:type="paragraph" w:customStyle="1" w:styleId="Default">
    <w:name w:val="Default"/>
    <w:uiPriority w:val="99"/>
    <w:rsid w:val="005D71F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ubline">
    <w:name w:val="Subline"/>
    <w:basedOn w:val="Normln"/>
    <w:uiPriority w:val="99"/>
    <w:rsid w:val="00241E1F"/>
    <w:pPr>
      <w:widowControl w:val="0"/>
      <w:tabs>
        <w:tab w:val="num" w:pos="360"/>
      </w:tabs>
      <w:suppressAutoHyphens/>
      <w:spacing w:line="360" w:lineRule="auto"/>
    </w:pPr>
    <w:rPr>
      <w:rFonts w:cs="Helvetica"/>
      <w:b/>
      <w:szCs w:val="20"/>
    </w:rPr>
  </w:style>
  <w:style w:type="paragraph" w:customStyle="1" w:styleId="T602">
    <w:name w:val="T602"/>
    <w:basedOn w:val="Normln"/>
    <w:uiPriority w:val="99"/>
    <w:rsid w:val="00241E1F"/>
    <w:pPr>
      <w:spacing w:line="408" w:lineRule="auto"/>
    </w:pPr>
    <w:rPr>
      <w:rFonts w:ascii="Courier" w:hAnsi="Courier"/>
      <w:sz w:val="24"/>
      <w:szCs w:val="20"/>
      <w:lang w:eastAsia="cs-CZ"/>
    </w:rPr>
  </w:style>
  <w:style w:type="character" w:styleId="Zvraznn">
    <w:name w:val="Emphasis"/>
    <w:basedOn w:val="Standardnpsmoodstavce"/>
    <w:uiPriority w:val="99"/>
    <w:qFormat/>
    <w:locked/>
    <w:rsid w:val="007621A2"/>
    <w:rPr>
      <w:rFonts w:cs="Times New Roman"/>
      <w:i/>
    </w:rPr>
  </w:style>
  <w:style w:type="paragraph" w:styleId="Prosttext">
    <w:name w:val="Plain Text"/>
    <w:basedOn w:val="Normln"/>
    <w:link w:val="ProsttextChar"/>
    <w:uiPriority w:val="99"/>
    <w:rsid w:val="00516318"/>
    <w:rPr>
      <w:rFonts w:ascii="Consolas" w:hAnsi="Consolas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16318"/>
    <w:rPr>
      <w:rFonts w:ascii="Consolas" w:hAnsi="Consolas" w:cs="Times New Roman"/>
      <w:sz w:val="21"/>
      <w:lang w:eastAsia="en-US"/>
    </w:rPr>
  </w:style>
  <w:style w:type="paragraph" w:customStyle="1" w:styleId="Odstavecseseznamem2">
    <w:name w:val="Odstavec se seznamem2"/>
    <w:basedOn w:val="Normln"/>
    <w:uiPriority w:val="99"/>
    <w:rsid w:val="00C453CF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1B35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B3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B3524"/>
    <w:rPr>
      <w:rFonts w:cs="Times New Roman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B35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B3524"/>
    <w:rPr>
      <w:rFonts w:cs="Times New Roman"/>
      <w:b/>
      <w:bCs/>
      <w:lang w:val="de-DE"/>
    </w:rPr>
  </w:style>
  <w:style w:type="paragraph" w:styleId="Odstavecseseznamem">
    <w:name w:val="List Paragraph"/>
    <w:basedOn w:val="Normln"/>
    <w:uiPriority w:val="99"/>
    <w:qFormat/>
    <w:rsid w:val="00475E0A"/>
    <w:pPr>
      <w:ind w:left="720"/>
    </w:pPr>
    <w:rPr>
      <w:rFonts w:ascii="Calibri" w:eastAsia="Times New Roman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96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80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96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96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96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96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plocek@unicreditgrou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rinkerS\Lokale%20Einstellungen\Temporary%20Internet%20Files\OLK20\UCG_letter_ENG_FK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UCG_letter_ENG_FK (4).dot</Template>
  <TotalTime>0</TotalTime>
  <Pages>1</Pages>
  <Words>271</Words>
  <Characters>1819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Cell Network Italia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BrinkerS</dc:creator>
  <cp:lastModifiedBy>Chury Jakub (UniCredit Bank - CZ - UniCredit Group)</cp:lastModifiedBy>
  <cp:revision>2</cp:revision>
  <cp:lastPrinted>2015-08-28T08:59:00Z</cp:lastPrinted>
  <dcterms:created xsi:type="dcterms:W3CDTF">2015-10-01T09:26:00Z</dcterms:created>
  <dcterms:modified xsi:type="dcterms:W3CDTF">2015-10-01T09:26:00Z</dcterms:modified>
</cp:coreProperties>
</file>